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9A358" w14:textId="48DE98AC" w:rsidR="00BA00AB" w:rsidRDefault="00B74E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BOCHER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fl.1478-9)</w:t>
      </w:r>
    </w:p>
    <w:p w14:paraId="264C7771" w14:textId="77777777" w:rsidR="00B74ED4" w:rsidRDefault="00B74ED4" w:rsidP="00B74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Grimsby.</w:t>
      </w:r>
    </w:p>
    <w:p w14:paraId="5E8EF414" w14:textId="77777777" w:rsidR="00B74ED4" w:rsidRDefault="00B74ED4" w:rsidP="00B7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368ECA" w14:textId="77777777" w:rsidR="00B74ED4" w:rsidRDefault="00B74ED4" w:rsidP="00B7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10A7F6" w14:textId="7D697629" w:rsidR="00B74ED4" w:rsidRDefault="00B74ED4" w:rsidP="00B74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1478-9</w:t>
      </w:r>
      <w:r>
        <w:rPr>
          <w:rFonts w:ascii="Times New Roman" w:hAnsi="Times New Roman" w:cs="Times New Roman"/>
          <w:sz w:val="24"/>
          <w:szCs w:val="24"/>
        </w:rPr>
        <w:tab/>
        <w:t>He occurs in the Burgess Roll.</w:t>
      </w:r>
    </w:p>
    <w:p w14:paraId="17085446" w14:textId="77777777" w:rsidR="00B74ED4" w:rsidRDefault="00B74ED4" w:rsidP="00B74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Northern Genealogist” for 1885 ed. A. Gibbons, F.S.A. </w:t>
      </w:r>
    </w:p>
    <w:p w14:paraId="3595B4FB" w14:textId="77777777" w:rsidR="00B74ED4" w:rsidRDefault="00B74ED4" w:rsidP="00B74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published in York by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J.Simpson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p.1)</w:t>
      </w:r>
    </w:p>
    <w:p w14:paraId="4B4CD9D3" w14:textId="77777777" w:rsidR="00B74ED4" w:rsidRDefault="00B74ED4" w:rsidP="00B7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4D48EB" w14:textId="77777777" w:rsidR="00B74ED4" w:rsidRDefault="00B74ED4" w:rsidP="00B7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F35455" w14:textId="77777777" w:rsidR="00B74ED4" w:rsidRPr="008076F4" w:rsidRDefault="00B74ED4" w:rsidP="00B74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March 2021</w:t>
      </w:r>
    </w:p>
    <w:p w14:paraId="1E93C72B" w14:textId="77777777" w:rsidR="00B74ED4" w:rsidRPr="00B74ED4" w:rsidRDefault="00B74E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74ED4" w:rsidRPr="00B74E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C8C84" w14:textId="77777777" w:rsidR="00B74ED4" w:rsidRDefault="00B74ED4" w:rsidP="009139A6">
      <w:r>
        <w:separator/>
      </w:r>
    </w:p>
  </w:endnote>
  <w:endnote w:type="continuationSeparator" w:id="0">
    <w:p w14:paraId="016397F0" w14:textId="77777777" w:rsidR="00B74ED4" w:rsidRDefault="00B74ED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BA7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7BAB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DDAA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C629A" w14:textId="77777777" w:rsidR="00B74ED4" w:rsidRDefault="00B74ED4" w:rsidP="009139A6">
      <w:r>
        <w:separator/>
      </w:r>
    </w:p>
  </w:footnote>
  <w:footnote w:type="continuationSeparator" w:id="0">
    <w:p w14:paraId="179F8ED6" w14:textId="77777777" w:rsidR="00B74ED4" w:rsidRDefault="00B74ED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D5F4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B8FA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D4F7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D4"/>
    <w:rsid w:val="000666E0"/>
    <w:rsid w:val="002510B7"/>
    <w:rsid w:val="005C130B"/>
    <w:rsid w:val="00826F5C"/>
    <w:rsid w:val="009139A6"/>
    <w:rsid w:val="009448BB"/>
    <w:rsid w:val="00A3176C"/>
    <w:rsid w:val="00B74ED4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1991"/>
  <w15:chartTrackingRefBased/>
  <w15:docId w15:val="{58026AA8-E9AF-4175-B07C-ED0802AA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2021-03-17T19:44:00Z</dcterms:created>
  <dcterms:modified xsi:type="dcterms:W3CDTF">2021-03-17T19:46:00Z</dcterms:modified>
</cp:coreProperties>
</file>