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20" w:rsidRDefault="000F0D20" w:rsidP="000F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BOCHER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0F0D20" w:rsidRDefault="000F0D20" w:rsidP="000F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Haddenham</w:t>
      </w:r>
      <w:proofErr w:type="spellEnd"/>
      <w:r>
        <w:rPr>
          <w:rFonts w:ascii="Times New Roman" w:hAnsi="Times New Roman" w:cs="Times New Roman"/>
        </w:rPr>
        <w:t xml:space="preserve"> by Ely, Cambridgeshire. Yeoman.</w:t>
      </w:r>
    </w:p>
    <w:p w:rsidR="000F0D20" w:rsidRDefault="000F0D20" w:rsidP="000F0D20">
      <w:pPr>
        <w:rPr>
          <w:rFonts w:ascii="Times New Roman" w:hAnsi="Times New Roman" w:cs="Times New Roman"/>
        </w:rPr>
      </w:pPr>
    </w:p>
    <w:p w:rsidR="000F0D20" w:rsidRDefault="000F0D20" w:rsidP="000F0D20">
      <w:pPr>
        <w:rPr>
          <w:rFonts w:ascii="Times New Roman" w:hAnsi="Times New Roman" w:cs="Times New Roman"/>
        </w:rPr>
      </w:pPr>
    </w:p>
    <w:p w:rsidR="000F0D20" w:rsidRDefault="000F0D20" w:rsidP="000F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Breese(q.v.) brought a plaint of debt against him and Thomas </w:t>
      </w:r>
    </w:p>
    <w:p w:rsidR="000F0D20" w:rsidRDefault="000F0D20" w:rsidP="000F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Kenston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Haddenham</w:t>
      </w:r>
      <w:proofErr w:type="spellEnd"/>
      <w:r>
        <w:rPr>
          <w:rFonts w:ascii="Times New Roman" w:hAnsi="Times New Roman" w:cs="Times New Roman"/>
        </w:rPr>
        <w:t xml:space="preserve"> by Ely, Cambridgeshire(q.v.).</w:t>
      </w:r>
    </w:p>
    <w:p w:rsidR="000F0D20" w:rsidRDefault="000F0D20" w:rsidP="000F0D20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0F0D20" w:rsidRDefault="000F0D20" w:rsidP="000F0D20">
      <w:pPr>
        <w:rPr>
          <w:rFonts w:ascii="Times New Roman" w:hAnsi="Times New Roman" w:cs="Times New Roman"/>
        </w:rPr>
      </w:pPr>
    </w:p>
    <w:p w:rsidR="000F0D20" w:rsidRDefault="000F0D20" w:rsidP="000F0D20">
      <w:pPr>
        <w:rPr>
          <w:rFonts w:ascii="Times New Roman" w:hAnsi="Times New Roman" w:cs="Times New Roman"/>
        </w:rPr>
      </w:pPr>
    </w:p>
    <w:p w:rsidR="000F0D20" w:rsidRDefault="000F0D20" w:rsidP="000F0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March 2017</w:t>
      </w:r>
    </w:p>
    <w:p w:rsidR="006B2F86" w:rsidRPr="00E71FC3" w:rsidRDefault="000F0D2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20" w:rsidRDefault="000F0D20" w:rsidP="00E71FC3">
      <w:r>
        <w:separator/>
      </w:r>
    </w:p>
  </w:endnote>
  <w:endnote w:type="continuationSeparator" w:id="0">
    <w:p w:rsidR="000F0D20" w:rsidRDefault="000F0D2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20" w:rsidRDefault="000F0D20" w:rsidP="00E71FC3">
      <w:r>
        <w:separator/>
      </w:r>
    </w:p>
  </w:footnote>
  <w:footnote w:type="continuationSeparator" w:id="0">
    <w:p w:rsidR="000F0D20" w:rsidRDefault="000F0D2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20"/>
    <w:rsid w:val="000F0D20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828AC-D519-4404-8DD7-0826239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0D2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2017-04-14T18:04:00Z</dcterms:created>
  <dcterms:modified xsi:type="dcterms:W3CDTF">2017-04-14T18:05:00Z</dcterms:modified>
</cp:coreProperties>
</file>