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Peter BOCHER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Ware, Hertfordshire. Husbandman.</w:t>
      </w:r>
    </w:p>
    <w:p w:rsidR="000F7937" w:rsidRDefault="000F7937" w:rsidP="000F7937">
      <w:pPr>
        <w:rPr>
          <w:rFonts w:ascii="Times New Roman" w:hAnsi="Times New Roman" w:cs="Times New Roman"/>
        </w:rPr>
      </w:pPr>
    </w:p>
    <w:p w:rsidR="000F7937" w:rsidRDefault="000F7937" w:rsidP="000F7937">
      <w:pPr>
        <w:rPr>
          <w:rFonts w:ascii="Times New Roman" w:hAnsi="Times New Roman" w:cs="Times New Roman"/>
        </w:rPr>
      </w:pP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Butler(q.v.) brought a plaint of debt against him, Edmund </w:t>
      </w:r>
      <w:proofErr w:type="spellStart"/>
      <w:r>
        <w:rPr>
          <w:rFonts w:ascii="Times New Roman" w:hAnsi="Times New Roman" w:cs="Times New Roman"/>
        </w:rPr>
        <w:t>Phelip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Westmill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Andrewe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Ardeley</w:t>
      </w:r>
      <w:proofErr w:type="spellEnd"/>
      <w:r>
        <w:rPr>
          <w:rFonts w:ascii="Times New Roman" w:hAnsi="Times New Roman" w:cs="Times New Roman"/>
        </w:rPr>
        <w:t>(q.v.).</w:t>
      </w: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[all places are in Hertfordshire]</w:t>
      </w: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0F7937" w:rsidRDefault="000F7937" w:rsidP="000F7937">
      <w:pPr>
        <w:rPr>
          <w:rFonts w:ascii="Times New Roman" w:hAnsi="Times New Roman" w:cs="Times New Roman"/>
        </w:rPr>
      </w:pPr>
    </w:p>
    <w:p w:rsidR="000F7937" w:rsidRDefault="000F7937" w:rsidP="000F7937">
      <w:pPr>
        <w:rPr>
          <w:rFonts w:ascii="Times New Roman" w:hAnsi="Times New Roman" w:cs="Times New Roman"/>
        </w:rPr>
      </w:pPr>
    </w:p>
    <w:p w:rsidR="000F7937" w:rsidRDefault="000F7937" w:rsidP="000F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:rsidR="006B2F86" w:rsidRPr="00E71FC3" w:rsidRDefault="000F793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937" w:rsidRDefault="000F7937" w:rsidP="00E71FC3">
      <w:r>
        <w:separator/>
      </w:r>
    </w:p>
  </w:endnote>
  <w:endnote w:type="continuationSeparator" w:id="0">
    <w:p w:rsidR="000F7937" w:rsidRDefault="000F793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937" w:rsidRDefault="000F7937" w:rsidP="00E71FC3">
      <w:r>
        <w:separator/>
      </w:r>
    </w:p>
  </w:footnote>
  <w:footnote w:type="continuationSeparator" w:id="0">
    <w:p w:rsidR="000F7937" w:rsidRDefault="000F793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7"/>
    <w:rsid w:val="000F793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3ACC-C299-4B73-94AD-5E43757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793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2017-05-14T21:03:00Z</dcterms:created>
  <dcterms:modified xsi:type="dcterms:W3CDTF">2017-05-14T21:03:00Z</dcterms:modified>
</cp:coreProperties>
</file>