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41C2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Richard BOCHER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344B5697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4945B1A7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1BD227F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FE118E9" w14:textId="77777777" w:rsidR="001E6D68" w:rsidRDefault="001E6D68" w:rsidP="001E6D68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19857405" w14:textId="77777777" w:rsidR="001E6D68" w:rsidRPr="00065994" w:rsidRDefault="001E6D68" w:rsidP="001E6D68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2FC0A155" w14:textId="77777777" w:rsidR="001E6D68" w:rsidRPr="00065994" w:rsidRDefault="001E6D68" w:rsidP="001E6D68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0BFA1897" w14:textId="77777777" w:rsidR="001E6D68" w:rsidRDefault="001E6D68" w:rsidP="001E6D68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148E231D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BE5C33D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87FBB60" w14:textId="77777777" w:rsidR="001E6D68" w:rsidRDefault="001E6D68" w:rsidP="001E6D68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22 September 2023</w:t>
      </w:r>
    </w:p>
    <w:p w14:paraId="0894F32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BF60" w14:textId="77777777" w:rsidR="001E6D68" w:rsidRDefault="001E6D68" w:rsidP="009139A6">
      <w:r>
        <w:separator/>
      </w:r>
    </w:p>
  </w:endnote>
  <w:endnote w:type="continuationSeparator" w:id="0">
    <w:p w14:paraId="4D81A3FB" w14:textId="77777777" w:rsidR="001E6D68" w:rsidRDefault="001E6D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BF4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E91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E9B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9175" w14:textId="77777777" w:rsidR="001E6D68" w:rsidRDefault="001E6D68" w:rsidP="009139A6">
      <w:r>
        <w:separator/>
      </w:r>
    </w:p>
  </w:footnote>
  <w:footnote w:type="continuationSeparator" w:id="0">
    <w:p w14:paraId="400CE48C" w14:textId="77777777" w:rsidR="001E6D68" w:rsidRDefault="001E6D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2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DF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F98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68"/>
    <w:rsid w:val="000666E0"/>
    <w:rsid w:val="001E6D6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BD93"/>
  <w15:chartTrackingRefBased/>
  <w15:docId w15:val="{8EA435F4-4E4A-4C40-A826-3EDC87DC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2023-09-30T15:44:00Z</dcterms:created>
  <dcterms:modified xsi:type="dcterms:W3CDTF">2023-09-30T15:45:00Z</dcterms:modified>
</cp:coreProperties>
</file>