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248" w:rsidRDefault="00EE6248" w:rsidP="00EE6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Simon BOCHER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fl.1483)</w:t>
      </w:r>
    </w:p>
    <w:p w:rsidR="00EE6248" w:rsidRDefault="00EE6248" w:rsidP="00EE6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Cirencester, Gloucestershire. Butcher.</w:t>
      </w:r>
    </w:p>
    <w:p w:rsidR="00EE6248" w:rsidRDefault="00EE6248" w:rsidP="00EE6248">
      <w:pPr>
        <w:rPr>
          <w:rFonts w:ascii="Times New Roman" w:hAnsi="Times New Roman" w:cs="Times New Roman"/>
        </w:rPr>
      </w:pPr>
    </w:p>
    <w:p w:rsidR="00EE6248" w:rsidRDefault="00EE6248" w:rsidP="00EE6248">
      <w:pPr>
        <w:rPr>
          <w:rFonts w:ascii="Times New Roman" w:hAnsi="Times New Roman" w:cs="Times New Roman"/>
        </w:rPr>
      </w:pPr>
    </w:p>
    <w:p w:rsidR="00EE6248" w:rsidRDefault="00EE6248" w:rsidP="00EE6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>Adam Baker(q.v.) brought a plaint of debt against him.</w:t>
      </w:r>
    </w:p>
    <w:p w:rsidR="00EE6248" w:rsidRPr="00697B8C" w:rsidRDefault="00EE6248" w:rsidP="00EE6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(http://aalt.law.uh.edu/Indices/CP40Indices/CP40no883Pl.htm)</w:t>
      </w:r>
    </w:p>
    <w:p w:rsidR="00EE6248" w:rsidRPr="00280A89" w:rsidRDefault="00EE6248" w:rsidP="00EE6248">
      <w:pPr>
        <w:rPr>
          <w:rFonts w:ascii="Times New Roman" w:hAnsi="Times New Roman" w:cs="Times New Roman"/>
        </w:rPr>
      </w:pPr>
    </w:p>
    <w:p w:rsidR="00EE6248" w:rsidRDefault="00EE6248" w:rsidP="00EE6248">
      <w:pPr>
        <w:rPr>
          <w:rFonts w:ascii="Times New Roman" w:hAnsi="Times New Roman" w:cs="Times New Roman"/>
        </w:rPr>
      </w:pPr>
    </w:p>
    <w:p w:rsidR="00EE6248" w:rsidRPr="00A72FE0" w:rsidRDefault="00EE6248" w:rsidP="00EE6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January 2017</w:t>
      </w:r>
    </w:p>
    <w:p w:rsidR="006B2F86" w:rsidRPr="00E71FC3" w:rsidRDefault="00EE624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248" w:rsidRDefault="00EE6248" w:rsidP="00E71FC3">
      <w:r>
        <w:separator/>
      </w:r>
    </w:p>
  </w:endnote>
  <w:endnote w:type="continuationSeparator" w:id="0">
    <w:p w:rsidR="00EE6248" w:rsidRDefault="00EE6248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248" w:rsidRDefault="00EE6248" w:rsidP="00E71FC3">
      <w:r>
        <w:separator/>
      </w:r>
    </w:p>
  </w:footnote>
  <w:footnote w:type="continuationSeparator" w:id="0">
    <w:p w:rsidR="00EE6248" w:rsidRDefault="00EE6248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48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E6248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1714C-0582-43F7-A7C3-0140A79E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E6248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2017-01-26T17:47:00Z</dcterms:created>
  <dcterms:modified xsi:type="dcterms:W3CDTF">2017-01-26T17:48:00Z</dcterms:modified>
</cp:coreProperties>
</file>