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CF" w:rsidRDefault="00A172CF" w:rsidP="00A172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BOCHER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A172CF" w:rsidRDefault="00A172CF" w:rsidP="00A172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A172CF" w:rsidRDefault="00A172CF" w:rsidP="00A172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72CF" w:rsidRDefault="00A172CF" w:rsidP="00A172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72CF" w:rsidRDefault="00A172CF" w:rsidP="00A172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May1423 </w:t>
      </w:r>
      <w:r>
        <w:rPr>
          <w:rFonts w:ascii="Times New Roman" w:hAnsi="Times New Roman" w:cs="Times New Roman"/>
          <w:sz w:val="24"/>
          <w:szCs w:val="24"/>
        </w:rPr>
        <w:tab/>
        <w:t>He w</w:t>
      </w:r>
      <w:r>
        <w:rPr>
          <w:rFonts w:ascii="Times New Roman" w:hAnsi="Times New Roman" w:cs="Times New Roman"/>
          <w:sz w:val="24"/>
          <w:szCs w:val="24"/>
        </w:rPr>
        <w:t>as ordained acolyte</w:t>
      </w:r>
      <w:r>
        <w:rPr>
          <w:rFonts w:ascii="Times New Roman" w:hAnsi="Times New Roman" w:cs="Times New Roman"/>
          <w:sz w:val="24"/>
          <w:szCs w:val="24"/>
        </w:rPr>
        <w:t xml:space="preserve"> in the parish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Devon.</w:t>
      </w:r>
    </w:p>
    <w:p w:rsidR="00A172CF" w:rsidRDefault="00A172CF" w:rsidP="00A172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part 4 pp.83-4)</w:t>
      </w:r>
    </w:p>
    <w:p w:rsidR="00A172CF" w:rsidRDefault="00A172CF" w:rsidP="00A172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72CF" w:rsidRDefault="00A172CF" w:rsidP="00A172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72CF" w:rsidRPr="00F26202" w:rsidRDefault="00A172CF" w:rsidP="00A172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February 2016</w:t>
      </w:r>
    </w:p>
    <w:p w:rsidR="00DD5B8A" w:rsidRPr="00A172CF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A17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CF" w:rsidRDefault="00A172CF" w:rsidP="00564E3C">
      <w:pPr>
        <w:spacing w:after="0" w:line="240" w:lineRule="auto"/>
      </w:pPr>
      <w:r>
        <w:separator/>
      </w:r>
    </w:p>
  </w:endnote>
  <w:endnote w:type="continuationSeparator" w:id="0">
    <w:p w:rsidR="00A172CF" w:rsidRDefault="00A172C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172CF">
      <w:rPr>
        <w:rFonts w:ascii="Times New Roman" w:hAnsi="Times New Roman" w:cs="Times New Roman"/>
        <w:noProof/>
        <w:sz w:val="24"/>
        <w:szCs w:val="24"/>
      </w:rPr>
      <w:t>14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CF" w:rsidRDefault="00A172CF" w:rsidP="00564E3C">
      <w:pPr>
        <w:spacing w:after="0" w:line="240" w:lineRule="auto"/>
      </w:pPr>
      <w:r>
        <w:separator/>
      </w:r>
    </w:p>
  </w:footnote>
  <w:footnote w:type="continuationSeparator" w:id="0">
    <w:p w:rsidR="00A172CF" w:rsidRDefault="00A172C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CF"/>
    <w:rsid w:val="00372DC6"/>
    <w:rsid w:val="00564E3C"/>
    <w:rsid w:val="0064591D"/>
    <w:rsid w:val="00A172CF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2C1B"/>
  <w15:chartTrackingRefBased/>
  <w15:docId w15:val="{ED8BC1D5-623B-4B16-815E-58BAFEBC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2016-02-14T17:30:00Z</dcterms:created>
  <dcterms:modified xsi:type="dcterms:W3CDTF">2016-02-14T17:32:00Z</dcterms:modified>
</cp:coreProperties>
</file>