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BOCHER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Brentwood, Essex, </w:t>
      </w: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Robert Burford(q.v.).</w:t>
      </w: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21D1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21-116)</w:t>
      </w: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DF9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DF9" w:rsidRPr="002B720F" w:rsidRDefault="00ED2DF9" w:rsidP="00ED2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November 2015</w:t>
      </w:r>
    </w:p>
    <w:p w:rsidR="00DD5B8A" w:rsidRPr="00ED2DF9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ED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F9" w:rsidRDefault="00ED2DF9" w:rsidP="00564E3C">
      <w:pPr>
        <w:spacing w:after="0" w:line="240" w:lineRule="auto"/>
      </w:pPr>
      <w:r>
        <w:separator/>
      </w:r>
    </w:p>
  </w:endnote>
  <w:endnote w:type="continuationSeparator" w:id="0">
    <w:p w:rsidR="00ED2DF9" w:rsidRDefault="00ED2DF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D2DF9">
      <w:rPr>
        <w:rFonts w:ascii="Times New Roman" w:hAnsi="Times New Roman" w:cs="Times New Roman"/>
        <w:noProof/>
        <w:sz w:val="24"/>
        <w:szCs w:val="24"/>
      </w:rPr>
      <w:t>28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F9" w:rsidRDefault="00ED2DF9" w:rsidP="00564E3C">
      <w:pPr>
        <w:spacing w:after="0" w:line="240" w:lineRule="auto"/>
      </w:pPr>
      <w:r>
        <w:separator/>
      </w:r>
    </w:p>
  </w:footnote>
  <w:footnote w:type="continuationSeparator" w:id="0">
    <w:p w:rsidR="00ED2DF9" w:rsidRDefault="00ED2DF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F9"/>
    <w:rsid w:val="00372DC6"/>
    <w:rsid w:val="00564E3C"/>
    <w:rsid w:val="0064591D"/>
    <w:rsid w:val="00DD5B8A"/>
    <w:rsid w:val="00EB41B8"/>
    <w:rsid w:val="00ED2DF9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D05B"/>
  <w15:chartTrackingRefBased/>
  <w15:docId w15:val="{DDF7F319-1C1B-4D4B-845B-1F982EE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D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2015-11-28T20:09:00Z</dcterms:created>
  <dcterms:modified xsi:type="dcterms:W3CDTF">2015-11-28T20:10:00Z</dcterms:modified>
</cp:coreProperties>
</file>