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78F2" w14:textId="77777777" w:rsidR="00F3038A" w:rsidRDefault="00F3038A" w:rsidP="00F30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BOCHER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39B0C09F" w14:textId="77777777" w:rsidR="00F3038A" w:rsidRDefault="00F3038A" w:rsidP="00F30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Clare,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DA631C" w14:textId="77777777" w:rsidR="00F3038A" w:rsidRDefault="00F3038A" w:rsidP="00F303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1910B8" w14:textId="77777777" w:rsidR="00F3038A" w:rsidRDefault="00F3038A" w:rsidP="00F303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A36418" w14:textId="77777777" w:rsidR="00F3038A" w:rsidRDefault="00F3038A" w:rsidP="00F30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3C43D34C" w14:textId="77777777" w:rsidR="00F3038A" w:rsidRDefault="00F3038A" w:rsidP="00F30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110DD7A4" w14:textId="77777777" w:rsidR="00F3038A" w:rsidRDefault="00F3038A" w:rsidP="00F30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>, except Oxford, the taxes of a fifteenth and a tenth, with no one</w:t>
      </w:r>
    </w:p>
    <w:p w14:paraId="5B165790" w14:textId="77777777" w:rsidR="00F3038A" w:rsidRDefault="00F3038A" w:rsidP="00F30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being spared.    (C.F.R. 1405-13 p.61)</w:t>
      </w:r>
    </w:p>
    <w:p w14:paraId="032A16DE" w14:textId="77777777" w:rsidR="00F3038A" w:rsidRDefault="00F3038A" w:rsidP="00F303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BF72D" w14:textId="77777777" w:rsidR="00F3038A" w:rsidRDefault="00F3038A" w:rsidP="00F303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6397D" w14:textId="77777777" w:rsidR="00F3038A" w:rsidRDefault="00F3038A" w:rsidP="00F303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August 2021</w:t>
      </w:r>
    </w:p>
    <w:p w14:paraId="30BDECD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4513" w14:textId="77777777" w:rsidR="00F3038A" w:rsidRDefault="00F3038A" w:rsidP="009139A6">
      <w:r>
        <w:separator/>
      </w:r>
    </w:p>
  </w:endnote>
  <w:endnote w:type="continuationSeparator" w:id="0">
    <w:p w14:paraId="0E9DB5EE" w14:textId="77777777" w:rsidR="00F3038A" w:rsidRDefault="00F3038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55F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67B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4BD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4129" w14:textId="77777777" w:rsidR="00F3038A" w:rsidRDefault="00F3038A" w:rsidP="009139A6">
      <w:r>
        <w:separator/>
      </w:r>
    </w:p>
  </w:footnote>
  <w:footnote w:type="continuationSeparator" w:id="0">
    <w:p w14:paraId="0147B155" w14:textId="77777777" w:rsidR="00F3038A" w:rsidRDefault="00F3038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00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7C6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DF8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8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3038A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45F7"/>
  <w15:chartTrackingRefBased/>
  <w15:docId w15:val="{412825EA-F7F9-42F9-817D-E31DF258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2021-10-06T18:21:00Z</dcterms:created>
  <dcterms:modified xsi:type="dcterms:W3CDTF">2021-10-06T18:25:00Z</dcterms:modified>
</cp:coreProperties>
</file>