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937A" w14:textId="77777777" w:rsidR="0081527B" w:rsidRDefault="0081527B" w:rsidP="0081527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Edmund BODMAN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214A89E9" w14:textId="77777777" w:rsidR="0081527B" w:rsidRDefault="0081527B" w:rsidP="0081527B">
      <w:pPr>
        <w:pStyle w:val="NoSpacing"/>
        <w:rPr>
          <w:rFonts w:eastAsia="Times New Roman" w:cs="Times New Roman"/>
          <w:szCs w:val="24"/>
        </w:rPr>
      </w:pPr>
    </w:p>
    <w:p w14:paraId="43997A46" w14:textId="77777777" w:rsidR="0081527B" w:rsidRDefault="0081527B" w:rsidP="0081527B">
      <w:pPr>
        <w:pStyle w:val="NoSpacing"/>
        <w:rPr>
          <w:rFonts w:eastAsia="Times New Roman" w:cs="Times New Roman"/>
          <w:szCs w:val="24"/>
        </w:rPr>
      </w:pPr>
    </w:p>
    <w:p w14:paraId="71F4A5F8" w14:textId="77777777" w:rsidR="0081527B" w:rsidRDefault="0081527B" w:rsidP="0081527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3 Nov.1484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Marlborough,</w:t>
      </w:r>
    </w:p>
    <w:p w14:paraId="5190136E" w14:textId="77777777" w:rsidR="0081527B" w:rsidRDefault="0081527B" w:rsidP="0081527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Wiltshire, 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John </w:t>
      </w:r>
      <w:proofErr w:type="spellStart"/>
      <w:r>
        <w:rPr>
          <w:rFonts w:eastAsia="Times New Roman" w:cs="Times New Roman"/>
          <w:szCs w:val="24"/>
        </w:rPr>
        <w:t>Neuburgh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1F463203" w14:textId="77777777" w:rsidR="0081527B" w:rsidRDefault="0081527B" w:rsidP="0081527B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2F968C4" w14:textId="77777777" w:rsidR="0081527B" w:rsidRDefault="0081527B" w:rsidP="0081527B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p.71)</w:t>
      </w:r>
    </w:p>
    <w:p w14:paraId="15351294" w14:textId="77777777" w:rsidR="0081527B" w:rsidRDefault="0081527B" w:rsidP="0081527B">
      <w:pPr>
        <w:pStyle w:val="NoSpacing"/>
        <w:rPr>
          <w:rFonts w:eastAsia="Times New Roman" w:cs="Times New Roman"/>
          <w:szCs w:val="24"/>
        </w:rPr>
      </w:pPr>
    </w:p>
    <w:p w14:paraId="30167668" w14:textId="77777777" w:rsidR="0081527B" w:rsidRDefault="0081527B" w:rsidP="0081527B">
      <w:pPr>
        <w:pStyle w:val="NoSpacing"/>
        <w:rPr>
          <w:rFonts w:eastAsia="Times New Roman" w:cs="Times New Roman"/>
          <w:szCs w:val="24"/>
        </w:rPr>
      </w:pPr>
    </w:p>
    <w:p w14:paraId="68C947EC" w14:textId="77777777" w:rsidR="0081527B" w:rsidRDefault="0081527B" w:rsidP="0081527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 June 2023</w:t>
      </w:r>
    </w:p>
    <w:p w14:paraId="5D24DF2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7826" w14:textId="77777777" w:rsidR="0081527B" w:rsidRDefault="0081527B" w:rsidP="009139A6">
      <w:r>
        <w:separator/>
      </w:r>
    </w:p>
  </w:endnote>
  <w:endnote w:type="continuationSeparator" w:id="0">
    <w:p w14:paraId="0B0A7A99" w14:textId="77777777" w:rsidR="0081527B" w:rsidRDefault="0081527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E6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39C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562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DE37" w14:textId="77777777" w:rsidR="0081527B" w:rsidRDefault="0081527B" w:rsidP="009139A6">
      <w:r>
        <w:separator/>
      </w:r>
    </w:p>
  </w:footnote>
  <w:footnote w:type="continuationSeparator" w:id="0">
    <w:p w14:paraId="16A3A550" w14:textId="77777777" w:rsidR="0081527B" w:rsidRDefault="0081527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426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54F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84C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7B"/>
    <w:rsid w:val="000666E0"/>
    <w:rsid w:val="002510B7"/>
    <w:rsid w:val="005C130B"/>
    <w:rsid w:val="0081527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2C98"/>
  <w15:chartTrackingRefBased/>
  <w15:docId w15:val="{47791D5A-D8BC-47D5-99A2-C1CA5981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2023-06-04T19:58:00Z</dcterms:created>
  <dcterms:modified xsi:type="dcterms:W3CDTF">2023-06-04T19:58:00Z</dcterms:modified>
</cp:coreProperties>
</file>