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57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Mathew BODRIGY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(fl.1427)</w:t>
      </w:r>
    </w:p>
    <w:p w:rsidR="009F2657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9F2657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2657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2657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Aug.1427</w:t>
      </w:r>
      <w:r>
        <w:rPr>
          <w:rFonts w:ascii="Times New Roman" w:hAnsi="Times New Roman" w:cs="Times New Roman"/>
          <w:sz w:val="24"/>
          <w:szCs w:val="24"/>
        </w:rPr>
        <w:tab/>
        <w:t>He was ordained to first tonsure in Penzance , Cornwall, by the Bishop.</w:t>
      </w:r>
    </w:p>
    <w:p w:rsidR="009F2657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p.113)</w:t>
      </w:r>
    </w:p>
    <w:p w:rsidR="009F2657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2657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2657" w:rsidRPr="009F18F8" w:rsidRDefault="009F2657" w:rsidP="009F26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June 2016</w:t>
      </w:r>
    </w:p>
    <w:p w:rsidR="006B2F86" w:rsidRPr="009F2657" w:rsidRDefault="009F265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9F265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57" w:rsidRDefault="009F2657" w:rsidP="00E71FC3">
      <w:pPr>
        <w:spacing w:after="0" w:line="240" w:lineRule="auto"/>
      </w:pPr>
      <w:r>
        <w:separator/>
      </w:r>
    </w:p>
  </w:endnote>
  <w:endnote w:type="continuationSeparator" w:id="0">
    <w:p w:rsidR="009F2657" w:rsidRDefault="009F26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57" w:rsidRDefault="009F2657" w:rsidP="00E71FC3">
      <w:pPr>
        <w:spacing w:after="0" w:line="240" w:lineRule="auto"/>
      </w:pPr>
      <w:r>
        <w:separator/>
      </w:r>
    </w:p>
  </w:footnote>
  <w:footnote w:type="continuationSeparator" w:id="0">
    <w:p w:rsidR="009F2657" w:rsidRDefault="009F26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57"/>
    <w:rsid w:val="009F265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2ADC"/>
  <w15:chartTrackingRefBased/>
  <w15:docId w15:val="{C0932D9F-8B68-44A1-9B2D-1B4DF5F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2016-06-02T11:07:00Z</dcterms:created>
  <dcterms:modified xsi:type="dcterms:W3CDTF">2016-06-02T11:08:00Z</dcterms:modified>
</cp:coreProperties>
</file>