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F22F8" w14:textId="1F50B19E" w:rsidR="006B2F86" w:rsidRDefault="00631B9F" w:rsidP="00E71FC3">
      <w:pPr>
        <w:pStyle w:val="NoSpacing"/>
      </w:pPr>
      <w:r>
        <w:rPr>
          <w:u w:val="single"/>
        </w:rPr>
        <w:t>Sir Thomas BODULGATE</w:t>
      </w:r>
      <w:r>
        <w:t xml:space="preserve">  </w:t>
      </w:r>
      <w:proofErr w:type="gramStart"/>
      <w:r>
        <w:t xml:space="preserve">   (</w:t>
      </w:r>
      <w:proofErr w:type="gramEnd"/>
      <w:r>
        <w:t>1410-1471)</w:t>
      </w:r>
    </w:p>
    <w:p w14:paraId="75BACAA5" w14:textId="0B3699E0" w:rsidR="00631B9F" w:rsidRDefault="00631B9F" w:rsidP="00E71FC3">
      <w:pPr>
        <w:pStyle w:val="NoSpacing"/>
      </w:pPr>
      <w:r>
        <w:t xml:space="preserve">of </w:t>
      </w:r>
      <w:proofErr w:type="spellStart"/>
      <w:r>
        <w:t>Tencreek</w:t>
      </w:r>
      <w:proofErr w:type="spellEnd"/>
      <w:r>
        <w:t>, Cornwall. Lawyer.</w:t>
      </w:r>
    </w:p>
    <w:p w14:paraId="08EBC048" w14:textId="573C31A4" w:rsidR="00631B9F" w:rsidRDefault="00631B9F" w:rsidP="00E71FC3">
      <w:pPr>
        <w:pStyle w:val="NoSpacing"/>
      </w:pPr>
    </w:p>
    <w:p w14:paraId="3B495637" w14:textId="3B8A610A" w:rsidR="00631B9F" w:rsidRDefault="00631B9F" w:rsidP="00E71FC3">
      <w:pPr>
        <w:pStyle w:val="NoSpacing"/>
      </w:pPr>
    </w:p>
    <w:p w14:paraId="46B9914D" w14:textId="5D3C90E9" w:rsidR="00B5117F" w:rsidRDefault="00B5117F" w:rsidP="00E71FC3">
      <w:pPr>
        <w:pStyle w:val="NoSpacing"/>
      </w:pPr>
      <w:r>
        <w:t xml:space="preserve">Sisters:  Isabel </w:t>
      </w:r>
      <w:proofErr w:type="gramStart"/>
      <w:r>
        <w:t>= ?</w:t>
      </w:r>
      <w:proofErr w:type="gramEnd"/>
      <w:r>
        <w:t xml:space="preserve"> </w:t>
      </w:r>
      <w:proofErr w:type="spellStart"/>
      <w:r>
        <w:t>Roscorel</w:t>
      </w:r>
      <w:proofErr w:type="spellEnd"/>
      <w:r>
        <w:t xml:space="preserve">, Jane = Edward </w:t>
      </w:r>
      <w:proofErr w:type="spellStart"/>
      <w:r>
        <w:t>Coryton</w:t>
      </w:r>
      <w:proofErr w:type="spellEnd"/>
      <w:r>
        <w:t>.  (H.P. pp.87-8)</w:t>
      </w:r>
    </w:p>
    <w:p w14:paraId="6F54DF52" w14:textId="40AA95CD" w:rsidR="00631B9F" w:rsidRDefault="00631B9F" w:rsidP="00E71FC3">
      <w:pPr>
        <w:pStyle w:val="NoSpacing"/>
      </w:pPr>
      <w:r>
        <w:t>= 1 Elizabeth, daughter of Sir</w:t>
      </w:r>
      <w:r w:rsidR="00B5117F">
        <w:t xml:space="preserve"> </w:t>
      </w:r>
      <w:r>
        <w:t>Henry Grey, 6</w:t>
      </w:r>
      <w:r w:rsidRPr="00631B9F">
        <w:rPr>
          <w:vertAlign w:val="superscript"/>
        </w:rPr>
        <w:t>th</w:t>
      </w:r>
      <w:r>
        <w:t xml:space="preserve"> Lord Grey of </w:t>
      </w:r>
      <w:proofErr w:type="spellStart"/>
      <w:r>
        <w:t>Codnor</w:t>
      </w:r>
      <w:proofErr w:type="spellEnd"/>
      <w:r>
        <w:t>, and Margaret Percy.</w:t>
      </w:r>
    </w:p>
    <w:p w14:paraId="73AA9DA2" w14:textId="5F63A66D" w:rsidR="00631B9F" w:rsidRDefault="00631B9F" w:rsidP="00E71FC3">
      <w:pPr>
        <w:pStyle w:val="NoSpacing"/>
      </w:pPr>
      <w:r>
        <w:t>(</w:t>
      </w:r>
      <w:hyperlink r:id="rId6" w:history="1">
        <w:r w:rsidRPr="00E72468">
          <w:rPr>
            <w:rStyle w:val="Hyperlink"/>
          </w:rPr>
          <w:t>https://www.wikitree.com/wiki/Percy-447</w:t>
        </w:r>
      </w:hyperlink>
      <w:r>
        <w:t>)</w:t>
      </w:r>
    </w:p>
    <w:p w14:paraId="027B7FF3" w14:textId="1BA4D7F0" w:rsidR="00631B9F" w:rsidRDefault="00631B9F" w:rsidP="00E71FC3">
      <w:pPr>
        <w:pStyle w:val="NoSpacing"/>
      </w:pPr>
      <w:r>
        <w:t>She 2 = John Welles, esquire(q.v.).  (ibid.)</w:t>
      </w:r>
    </w:p>
    <w:p w14:paraId="1DFCC178" w14:textId="0496E3AD" w:rsidR="00631B9F" w:rsidRDefault="00631B9F" w:rsidP="00E71FC3">
      <w:pPr>
        <w:pStyle w:val="NoSpacing"/>
      </w:pPr>
    </w:p>
    <w:p w14:paraId="2BA9177A" w14:textId="015A5826" w:rsidR="00631B9F" w:rsidRDefault="00631B9F" w:rsidP="00E71FC3">
      <w:pPr>
        <w:pStyle w:val="NoSpacing"/>
      </w:pPr>
    </w:p>
    <w:p w14:paraId="01F4514C" w14:textId="25C44E42" w:rsidR="008F01AC" w:rsidRDefault="008F01AC" w:rsidP="00E71FC3">
      <w:pPr>
        <w:pStyle w:val="NoSpacing"/>
      </w:pPr>
      <w:r>
        <w:tab/>
        <w:t>1424</w:t>
      </w:r>
      <w:r>
        <w:tab/>
        <w:t>Admitted to Lincoln’s Inn.  (H.P. pp.87-8)</w:t>
      </w:r>
    </w:p>
    <w:p w14:paraId="5649F7D2" w14:textId="6D32CDF1" w:rsidR="00631B9F" w:rsidRDefault="008F01AC" w:rsidP="00E71FC3">
      <w:pPr>
        <w:pStyle w:val="NoSpacing"/>
      </w:pPr>
      <w:r>
        <w:tab/>
        <w:t>1442</w:t>
      </w:r>
      <w:r>
        <w:tab/>
        <w:t>M.P. Cornwall. (ibid.)</w:t>
      </w:r>
    </w:p>
    <w:p w14:paraId="2F06C001" w14:textId="16860237" w:rsidR="008F01AC" w:rsidRDefault="008F01AC" w:rsidP="00E71FC3">
      <w:pPr>
        <w:pStyle w:val="NoSpacing"/>
      </w:pPr>
      <w:r>
        <w:t xml:space="preserve">         1445-6</w:t>
      </w:r>
      <w:r>
        <w:tab/>
        <w:t>M.P. Cornwall.  (ibid.)</w:t>
      </w:r>
    </w:p>
    <w:p w14:paraId="75D36FB8" w14:textId="3F4B0E5E" w:rsidR="008F01AC" w:rsidRDefault="008F01AC" w:rsidP="00E71FC3">
      <w:pPr>
        <w:pStyle w:val="NoSpacing"/>
      </w:pPr>
      <w:r>
        <w:tab/>
      </w:r>
      <w:proofErr w:type="gramStart"/>
      <w:r>
        <w:t>1449</w:t>
      </w:r>
      <w:r>
        <w:tab/>
      </w:r>
      <w:proofErr w:type="spellStart"/>
      <w:r>
        <w:t>M.P.Cornwall</w:t>
      </w:r>
      <w:proofErr w:type="spellEnd"/>
      <w:proofErr w:type="gramEnd"/>
      <w:r>
        <w:t xml:space="preserve">  (ibid.)</w:t>
      </w:r>
    </w:p>
    <w:p w14:paraId="3D73071D" w14:textId="6881468C" w:rsidR="008F01AC" w:rsidRDefault="008F01AC" w:rsidP="00E71FC3">
      <w:pPr>
        <w:pStyle w:val="NoSpacing"/>
      </w:pPr>
      <w:r>
        <w:t xml:space="preserve">     Feb.1450</w:t>
      </w:r>
      <w:r>
        <w:tab/>
        <w:t>He and John Arundel bought the ship “Edward” for £100.  (ibid.)</w:t>
      </w:r>
    </w:p>
    <w:p w14:paraId="427C62EB" w14:textId="1C185C3A" w:rsidR="00B5117F" w:rsidRDefault="00B5117F" w:rsidP="00E71FC3">
      <w:pPr>
        <w:pStyle w:val="NoSpacing"/>
      </w:pPr>
      <w:r>
        <w:t xml:space="preserve">     Oct.1455</w:t>
      </w:r>
      <w:r>
        <w:tab/>
        <w:t>He was pardoned, with other Lancastrians.  (ibid.)</w:t>
      </w:r>
    </w:p>
    <w:p w14:paraId="2F36D467" w14:textId="6D96F0B0" w:rsidR="008F01AC" w:rsidRDefault="008F01AC" w:rsidP="00E71FC3">
      <w:pPr>
        <w:pStyle w:val="NoSpacing"/>
      </w:pPr>
      <w:r>
        <w:t xml:space="preserve">         1455-6</w:t>
      </w:r>
      <w:r>
        <w:tab/>
        <w:t>M.P. Cornwall.   (ibid.)</w:t>
      </w:r>
    </w:p>
    <w:p w14:paraId="529C850D" w14:textId="513A1026" w:rsidR="00B5117F" w:rsidRDefault="00B5117F" w:rsidP="00E71FC3">
      <w:pPr>
        <w:pStyle w:val="NoSpacing"/>
      </w:pPr>
      <w:r>
        <w:tab/>
        <w:t>1458</w:t>
      </w:r>
      <w:r>
        <w:tab/>
        <w:t>Pardoned.  (ibid.)</w:t>
      </w:r>
    </w:p>
    <w:p w14:paraId="422D476F" w14:textId="6ADBED70" w:rsidR="00B5117F" w:rsidRDefault="00B5117F" w:rsidP="00E71FC3">
      <w:pPr>
        <w:pStyle w:val="NoSpacing"/>
      </w:pPr>
      <w:r>
        <w:t xml:space="preserve">  8 Apr.1471</w:t>
      </w:r>
      <w:r>
        <w:tab/>
        <w:t>He died.   (ibid.)</w:t>
      </w:r>
    </w:p>
    <w:p w14:paraId="1230E0C5" w14:textId="782B9B70" w:rsidR="008236D9" w:rsidRDefault="008236D9" w:rsidP="00E71FC3">
      <w:pPr>
        <w:pStyle w:val="NoSpacing"/>
      </w:pPr>
    </w:p>
    <w:p w14:paraId="3BF70888" w14:textId="0F0F122A" w:rsidR="008236D9" w:rsidRDefault="008236D9" w:rsidP="00E71FC3">
      <w:pPr>
        <w:pStyle w:val="NoSpacing"/>
      </w:pPr>
    </w:p>
    <w:p w14:paraId="5038970B" w14:textId="408D3C1F" w:rsidR="008236D9" w:rsidRPr="00631B9F" w:rsidRDefault="008236D9" w:rsidP="00E71FC3">
      <w:pPr>
        <w:pStyle w:val="NoSpacing"/>
      </w:pPr>
      <w:r>
        <w:t>15 July 2018</w:t>
      </w:r>
      <w:bookmarkStart w:id="0" w:name="_GoBack"/>
      <w:bookmarkEnd w:id="0"/>
    </w:p>
    <w:sectPr w:rsidR="008236D9" w:rsidRPr="00631B9F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4179D" w14:textId="77777777" w:rsidR="00631B9F" w:rsidRDefault="00631B9F" w:rsidP="00E71FC3">
      <w:pPr>
        <w:spacing w:after="0" w:line="240" w:lineRule="auto"/>
      </w:pPr>
      <w:r>
        <w:separator/>
      </w:r>
    </w:p>
  </w:endnote>
  <w:endnote w:type="continuationSeparator" w:id="0">
    <w:p w14:paraId="512C2698" w14:textId="77777777" w:rsidR="00631B9F" w:rsidRDefault="00631B9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32B1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D5EE8" w14:textId="77777777" w:rsidR="00631B9F" w:rsidRDefault="00631B9F" w:rsidP="00E71FC3">
      <w:pPr>
        <w:spacing w:after="0" w:line="240" w:lineRule="auto"/>
      </w:pPr>
      <w:r>
        <w:separator/>
      </w:r>
    </w:p>
  </w:footnote>
  <w:footnote w:type="continuationSeparator" w:id="0">
    <w:p w14:paraId="1711211C" w14:textId="77777777" w:rsidR="00631B9F" w:rsidRDefault="00631B9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9F"/>
    <w:rsid w:val="001A7C09"/>
    <w:rsid w:val="00577BD5"/>
    <w:rsid w:val="00631B9F"/>
    <w:rsid w:val="00656CBA"/>
    <w:rsid w:val="006A1F77"/>
    <w:rsid w:val="00733BE7"/>
    <w:rsid w:val="008236D9"/>
    <w:rsid w:val="008F01AC"/>
    <w:rsid w:val="00AB52E8"/>
    <w:rsid w:val="00B16D3F"/>
    <w:rsid w:val="00B5117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16D6"/>
  <w15:chartTrackingRefBased/>
  <w15:docId w15:val="{E1834680-6FC6-40C1-A290-1EFD09ED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631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kitree.com/wiki/Percy-44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2018-07-15T20:43:00Z</dcterms:created>
  <dcterms:modified xsi:type="dcterms:W3CDTF">2018-07-15T21:34:00Z</dcterms:modified>
</cp:coreProperties>
</file>