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5C14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BODULLE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fl.1458)</w:t>
      </w:r>
    </w:p>
    <w:p w14:paraId="6AD35DD4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chantry of the Holy Cross in Lydney Church, Gloucestershire.</w:t>
      </w:r>
    </w:p>
    <w:p w14:paraId="49C383E1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71DEF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459CD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Oct.1458</w:t>
      </w:r>
      <w:r>
        <w:rPr>
          <w:rFonts w:ascii="Times New Roman" w:hAnsi="Times New Roman" w:cs="Times New Roman"/>
          <w:sz w:val="24"/>
          <w:szCs w:val="24"/>
        </w:rPr>
        <w:tab/>
        <w:t>He had resigned by this date.</w:t>
      </w:r>
    </w:p>
    <w:p w14:paraId="0D65F09B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2643D">
          <w:rPr>
            <w:rStyle w:val="Hyperlink"/>
            <w:rFonts w:ascii="Times New Roman" w:hAnsi="Times New Roman" w:cs="Times New Roman"/>
            <w:sz w:val="24"/>
            <w:szCs w:val="24"/>
          </w:rPr>
          <w:t>www.melocki.org.uk/diocese/chantry.html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CC29B3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88521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8194E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FA8C4" w14:textId="77777777" w:rsidR="00CC376B" w:rsidRDefault="00CC376B" w:rsidP="00CC3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June 2021</w:t>
      </w:r>
    </w:p>
    <w:p w14:paraId="370A0E8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C5ED" w14:textId="77777777" w:rsidR="00CC376B" w:rsidRDefault="00CC376B" w:rsidP="009139A6">
      <w:r>
        <w:separator/>
      </w:r>
    </w:p>
  </w:endnote>
  <w:endnote w:type="continuationSeparator" w:id="0">
    <w:p w14:paraId="5EE191ED" w14:textId="77777777" w:rsidR="00CC376B" w:rsidRDefault="00CC376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A8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3A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7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2020" w14:textId="77777777" w:rsidR="00CC376B" w:rsidRDefault="00CC376B" w:rsidP="009139A6">
      <w:r>
        <w:separator/>
      </w:r>
    </w:p>
  </w:footnote>
  <w:footnote w:type="continuationSeparator" w:id="0">
    <w:p w14:paraId="6838E675" w14:textId="77777777" w:rsidR="00CC376B" w:rsidRDefault="00CC376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D6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0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5F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6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C376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F3CD"/>
  <w15:chartTrackingRefBased/>
  <w15:docId w15:val="{90E648A5-34C8-4337-830A-64F3123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C3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chantry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2021-06-21T11:27:00Z</dcterms:created>
  <dcterms:modified xsi:type="dcterms:W3CDTF">2021-06-21T11:28:00Z</dcterms:modified>
</cp:coreProperties>
</file>