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AB17" w14:textId="77777777" w:rsidR="00DF7E85" w:rsidRPr="00DF7E85" w:rsidRDefault="00DF7E85" w:rsidP="00DF7E85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DF7E85">
        <w:rPr>
          <w:rStyle w:val="Hyperlink"/>
          <w:rFonts w:ascii="Times New Roman" w:eastAsia="Calibri" w:hAnsi="Times New Roman" w:cs="Times New Roman"/>
          <w:color w:val="auto"/>
          <w:sz w:val="24"/>
          <w:szCs w:val="24"/>
        </w:rPr>
        <w:t>Ralph BODYNYLL</w:t>
      </w:r>
      <w:r w:rsidRPr="00DF7E85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</w:t>
      </w:r>
      <w:proofErr w:type="gramStart"/>
      <w:r w:rsidRPr="00DF7E85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 (</w:t>
      </w:r>
      <w:proofErr w:type="gramEnd"/>
      <w:r w:rsidRPr="00DF7E85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fl.1483)</w:t>
      </w:r>
    </w:p>
    <w:p w14:paraId="4A4749A0" w14:textId="77777777" w:rsidR="00DF7E85" w:rsidRPr="00DF7E85" w:rsidRDefault="00DF7E85" w:rsidP="00DF7E85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DF7E85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of Salisbury. Stainer.</w:t>
      </w:r>
    </w:p>
    <w:p w14:paraId="2BE068C7" w14:textId="77777777" w:rsidR="00DF7E85" w:rsidRPr="00DF7E85" w:rsidRDefault="00DF7E85" w:rsidP="00DF7E85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5B20521D" w14:textId="77777777" w:rsidR="00DF7E85" w:rsidRPr="00DF7E85" w:rsidRDefault="00DF7E85" w:rsidP="00DF7E85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01FB08BE" w14:textId="77777777" w:rsidR="00DF7E85" w:rsidRPr="00DF7E85" w:rsidRDefault="00DF7E85" w:rsidP="00DF7E85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DF7E85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1483</w:t>
      </w:r>
      <w:r w:rsidRPr="00DF7E85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 xml:space="preserve">Robert </w:t>
      </w:r>
      <w:proofErr w:type="spellStart"/>
      <w:r w:rsidRPr="00DF7E85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Legge</w:t>
      </w:r>
      <w:proofErr w:type="spellEnd"/>
      <w:r w:rsidRPr="00DF7E85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(q.v.) brought a plaint of debt against him and John </w:t>
      </w:r>
      <w:proofErr w:type="spellStart"/>
      <w:r w:rsidRPr="00DF7E85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Kewe</w:t>
      </w:r>
      <w:proofErr w:type="spellEnd"/>
      <w:r w:rsidRPr="00DF7E85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of</w:t>
      </w:r>
    </w:p>
    <w:p w14:paraId="168B0B36" w14:textId="77777777" w:rsidR="00DF7E85" w:rsidRPr="00DF7E85" w:rsidRDefault="00DF7E85" w:rsidP="00DF7E85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DF7E85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 w:rsidRPr="00DF7E85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  <w:t>Blandford Forum, Dorset(q.v.).</w:t>
      </w:r>
    </w:p>
    <w:p w14:paraId="6F39D435" w14:textId="77777777" w:rsidR="00DF7E85" w:rsidRPr="00DF7E85" w:rsidRDefault="00DF7E85" w:rsidP="00DF7E85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DF7E85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 w:rsidRPr="00DF7E85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ab/>
      </w:r>
      <w:r w:rsidRPr="00DF7E8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hyperlink r:id="rId6" w:history="1">
        <w:r w:rsidRPr="00DF7E85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http://aalt.law.uh.edu/Indices/CP40Indices/CP40no883Pl.htm</w:t>
        </w:r>
      </w:hyperlink>
      <w:r w:rsidRPr="00DF7E85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 )</w:t>
      </w:r>
    </w:p>
    <w:p w14:paraId="188EF1F0" w14:textId="77777777" w:rsidR="00DF7E85" w:rsidRPr="00DF7E85" w:rsidRDefault="00DF7E85" w:rsidP="00DF7E85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3EE44141" w14:textId="77777777" w:rsidR="00DF7E85" w:rsidRPr="00DF7E85" w:rsidRDefault="00DF7E85" w:rsidP="00DF7E85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</w:p>
    <w:p w14:paraId="55A835E0" w14:textId="77777777" w:rsidR="00DF7E85" w:rsidRPr="00DF7E85" w:rsidRDefault="00DF7E85" w:rsidP="00DF7E85">
      <w:pPr>
        <w:pStyle w:val="NoSpacing"/>
        <w:jc w:val="both"/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DF7E85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20 July 2021</w:t>
      </w:r>
    </w:p>
    <w:p w14:paraId="269C232A" w14:textId="77777777" w:rsidR="00BA00AB" w:rsidRPr="00DF7E85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DF7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C3F45" w14:textId="77777777" w:rsidR="00DF7E85" w:rsidRDefault="00DF7E85" w:rsidP="009139A6">
      <w:r>
        <w:separator/>
      </w:r>
    </w:p>
  </w:endnote>
  <w:endnote w:type="continuationSeparator" w:id="0">
    <w:p w14:paraId="30A7290A" w14:textId="77777777" w:rsidR="00DF7E85" w:rsidRDefault="00DF7E8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6DA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3810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CFE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DD547" w14:textId="77777777" w:rsidR="00DF7E85" w:rsidRDefault="00DF7E85" w:rsidP="009139A6">
      <w:r>
        <w:separator/>
      </w:r>
    </w:p>
  </w:footnote>
  <w:footnote w:type="continuationSeparator" w:id="0">
    <w:p w14:paraId="47442D74" w14:textId="77777777" w:rsidR="00DF7E85" w:rsidRDefault="00DF7E8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1E5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026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AE1D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85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F7E85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CA439"/>
  <w15:chartTrackingRefBased/>
  <w15:docId w15:val="{14A52424-FC2E-4CD3-96AB-A9DA985E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DF7E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2021-09-15T15:31:00Z</dcterms:created>
  <dcterms:modified xsi:type="dcterms:W3CDTF">2021-09-15T15:32:00Z</dcterms:modified>
</cp:coreProperties>
</file>