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FB6" w:rsidRPr="008D6CA2" w:rsidRDefault="00591FB6" w:rsidP="00591FB6">
      <w:r w:rsidRPr="008D6CA2">
        <w:rPr>
          <w:u w:val="single"/>
        </w:rPr>
        <w:t>Elizabeth BOG</w:t>
      </w:r>
      <w:r w:rsidRPr="008D6CA2">
        <w:t xml:space="preserve">        (fl.1476-7)</w:t>
      </w:r>
    </w:p>
    <w:p w:rsidR="00591FB6" w:rsidRPr="008D6CA2" w:rsidRDefault="00591FB6" w:rsidP="00591FB6">
      <w:r w:rsidRPr="008D6CA2">
        <w:t>of Worsted, Norfolk.</w:t>
      </w:r>
    </w:p>
    <w:p w:rsidR="00591FB6" w:rsidRPr="008D6CA2" w:rsidRDefault="00591FB6" w:rsidP="00591FB6"/>
    <w:p w:rsidR="00591FB6" w:rsidRPr="008D6CA2" w:rsidRDefault="00591FB6" w:rsidP="00591FB6"/>
    <w:p w:rsidR="00591FB6" w:rsidRPr="008D6CA2" w:rsidRDefault="00591FB6" w:rsidP="00591FB6">
      <w:r w:rsidRPr="008D6CA2">
        <w:t>= Robert(q.v.).</w:t>
      </w:r>
    </w:p>
    <w:p w:rsidR="00591FB6" w:rsidRPr="008D6CA2" w:rsidRDefault="00591FB6" w:rsidP="00591FB6">
      <w:pPr>
        <w:pStyle w:val="NoSpacing"/>
        <w:rPr>
          <w:rFonts w:ascii="Times New Roman" w:hAnsi="Times New Roman" w:cs="Times New Roman"/>
        </w:rPr>
      </w:pPr>
      <w:r w:rsidRPr="008D6CA2">
        <w:rPr>
          <w:rFonts w:ascii="Times New Roman" w:hAnsi="Times New Roman" w:cs="Times New Roman"/>
        </w:rPr>
        <w:t>(“An Essay Towards a Topographical History of the County of Norfolk”</w:t>
      </w:r>
    </w:p>
    <w:p w:rsidR="00591FB6" w:rsidRPr="008D6CA2" w:rsidRDefault="00591FB6" w:rsidP="00591FB6">
      <w:r w:rsidRPr="008D6CA2">
        <w:t>vol.9 pp.486-95  Francis Blomefield)</w:t>
      </w:r>
    </w:p>
    <w:p w:rsidR="00591FB6" w:rsidRPr="008D6CA2" w:rsidRDefault="00591FB6" w:rsidP="00591FB6"/>
    <w:p w:rsidR="00591FB6" w:rsidRPr="008D6CA2" w:rsidRDefault="00591FB6" w:rsidP="00591FB6"/>
    <w:p w:rsidR="00591FB6" w:rsidRPr="008D6CA2" w:rsidRDefault="00591FB6" w:rsidP="00591FB6">
      <w:r w:rsidRPr="008D6CA2">
        <w:t xml:space="preserve">         1476-7</w:t>
      </w:r>
      <w:r w:rsidRPr="008D6CA2">
        <w:tab/>
        <w:t>They granted the lordship of Nowere’s Manor, Norfolk, to Henry Smith(q.v.)</w:t>
      </w:r>
    </w:p>
    <w:p w:rsidR="00591FB6" w:rsidRPr="008D6CA2" w:rsidRDefault="00591FB6" w:rsidP="00591FB6">
      <w:r w:rsidRPr="008D6CA2">
        <w:tab/>
      </w:r>
      <w:r w:rsidRPr="008D6CA2">
        <w:tab/>
        <w:t>and others.  (ibid.)</w:t>
      </w:r>
    </w:p>
    <w:p w:rsidR="00591FB6" w:rsidRPr="008D6CA2" w:rsidRDefault="00591FB6" w:rsidP="00591FB6"/>
    <w:p w:rsidR="00591FB6" w:rsidRPr="008D6CA2" w:rsidRDefault="00591FB6" w:rsidP="00591FB6"/>
    <w:p w:rsidR="00591FB6" w:rsidRPr="008D6CA2" w:rsidRDefault="00591FB6" w:rsidP="00591FB6">
      <w:r w:rsidRPr="008D6CA2">
        <w:t>31 August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FB6" w:rsidRDefault="00591FB6" w:rsidP="00564E3C">
      <w:r>
        <w:separator/>
      </w:r>
    </w:p>
  </w:endnote>
  <w:endnote w:type="continuationSeparator" w:id="0">
    <w:p w:rsidR="00591FB6" w:rsidRDefault="00591FB6" w:rsidP="0056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591FB6">
      <w:rPr>
        <w:rFonts w:ascii="Times New Roman" w:hAnsi="Times New Roman" w:cs="Times New Roman"/>
        <w:noProof/>
        <w:sz w:val="24"/>
        <w:szCs w:val="24"/>
      </w:rPr>
      <w:t>15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FB6" w:rsidRDefault="00591FB6" w:rsidP="00564E3C">
      <w:r>
        <w:separator/>
      </w:r>
    </w:p>
  </w:footnote>
  <w:footnote w:type="continuationSeparator" w:id="0">
    <w:p w:rsidR="00591FB6" w:rsidRDefault="00591FB6" w:rsidP="0056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B6"/>
    <w:rsid w:val="00372DC6"/>
    <w:rsid w:val="00564E3C"/>
    <w:rsid w:val="00591FB6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E061F-8BAD-4FE7-B459-7D549898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FB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2015-10-15T18:46:00Z</dcterms:created>
  <dcterms:modified xsi:type="dcterms:W3CDTF">2015-10-15T18:46:00Z</dcterms:modified>
</cp:coreProperties>
</file>