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E8" w:rsidRDefault="005F1DE8" w:rsidP="005F1DE8">
      <w:pPr>
        <w:pStyle w:val="NoSpacing"/>
      </w:pPr>
      <w:r>
        <w:rPr>
          <w:u w:val="single"/>
        </w:rPr>
        <w:t>John BOGE</w:t>
      </w:r>
      <w:r>
        <w:t xml:space="preserve">      (fl.1502)</w:t>
      </w:r>
    </w:p>
    <w:p w:rsidR="005F1DE8" w:rsidRDefault="005F1DE8" w:rsidP="005F1DE8">
      <w:pPr>
        <w:pStyle w:val="NoSpacing"/>
      </w:pPr>
      <w:proofErr w:type="gramStart"/>
      <w:r>
        <w:t>of</w:t>
      </w:r>
      <w:proofErr w:type="gramEnd"/>
      <w:r>
        <w:t xml:space="preserve"> Needham Market, Suffolk.</w:t>
      </w:r>
    </w:p>
    <w:p w:rsidR="005F1DE8" w:rsidRDefault="005F1DE8" w:rsidP="005F1DE8">
      <w:pPr>
        <w:pStyle w:val="NoSpacing"/>
      </w:pPr>
    </w:p>
    <w:p w:rsidR="005F1DE8" w:rsidRDefault="005F1DE8" w:rsidP="005F1DE8">
      <w:pPr>
        <w:pStyle w:val="NoSpacing"/>
      </w:pPr>
    </w:p>
    <w:p w:rsidR="005F1DE8" w:rsidRDefault="005F1DE8" w:rsidP="005F1DE8">
      <w:pPr>
        <w:pStyle w:val="NoSpacing"/>
      </w:pPr>
      <w:r>
        <w:tab/>
        <w:t>1502</w:t>
      </w:r>
      <w:r>
        <w:tab/>
        <w:t>He made his Will</w:t>
      </w:r>
    </w:p>
    <w:p w:rsidR="005F1DE8" w:rsidRDefault="005F1DE8" w:rsidP="005F1DE8">
      <w:pPr>
        <w:pStyle w:val="NoSpacing"/>
        <w:ind w:left="720" w:firstLine="720"/>
      </w:pPr>
      <w:r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212)</w:t>
      </w:r>
    </w:p>
    <w:p w:rsidR="005F1DE8" w:rsidRDefault="005F1DE8" w:rsidP="005F1DE8">
      <w:pPr>
        <w:pStyle w:val="NoSpacing"/>
      </w:pPr>
    </w:p>
    <w:p w:rsidR="005F1DE8" w:rsidRDefault="005F1DE8" w:rsidP="005F1DE8">
      <w:pPr>
        <w:pStyle w:val="NoSpacing"/>
      </w:pPr>
    </w:p>
    <w:p w:rsidR="00E47068" w:rsidRPr="00C009D8" w:rsidRDefault="005F1DE8" w:rsidP="005F1DE8">
      <w:pPr>
        <w:pStyle w:val="NoSpacing"/>
      </w:pPr>
      <w:r>
        <w:t>17 June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E8" w:rsidRDefault="005F1DE8" w:rsidP="00920DE3">
      <w:pPr>
        <w:spacing w:after="0" w:line="240" w:lineRule="auto"/>
      </w:pPr>
      <w:r>
        <w:separator/>
      </w:r>
    </w:p>
  </w:endnote>
  <w:endnote w:type="continuationSeparator" w:id="0">
    <w:p w:rsidR="005F1DE8" w:rsidRDefault="005F1DE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E8" w:rsidRDefault="005F1DE8" w:rsidP="00920DE3">
      <w:pPr>
        <w:spacing w:after="0" w:line="240" w:lineRule="auto"/>
      </w:pPr>
      <w:r>
        <w:separator/>
      </w:r>
    </w:p>
  </w:footnote>
  <w:footnote w:type="continuationSeparator" w:id="0">
    <w:p w:rsidR="005F1DE8" w:rsidRDefault="005F1DE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E8"/>
    <w:rsid w:val="00120749"/>
    <w:rsid w:val="005F1DE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F1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F1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2015-07-19T19:24:00Z</dcterms:created>
  <dcterms:modified xsi:type="dcterms:W3CDTF">2015-07-19T19:24:00Z</dcterms:modified>
</cp:coreProperties>
</file>