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96E61" w14:textId="77777777" w:rsidR="009F6EC7" w:rsidRDefault="009F6EC7" w:rsidP="009F6EC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BOIS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fl.1419-20)</w:t>
      </w:r>
    </w:p>
    <w:p w14:paraId="4C2C6763" w14:textId="77777777" w:rsidR="009F6EC7" w:rsidRDefault="009F6EC7" w:rsidP="009F6EC7">
      <w:pPr>
        <w:pStyle w:val="NoSpacing"/>
        <w:rPr>
          <w:rFonts w:cs="Times New Roman"/>
          <w:szCs w:val="24"/>
        </w:rPr>
      </w:pPr>
    </w:p>
    <w:p w14:paraId="5E872D3C" w14:textId="77777777" w:rsidR="009F6EC7" w:rsidRDefault="009F6EC7" w:rsidP="009F6EC7">
      <w:pPr>
        <w:pStyle w:val="NoSpacing"/>
        <w:rPr>
          <w:rFonts w:cs="Times New Roman"/>
          <w:szCs w:val="24"/>
        </w:rPr>
      </w:pPr>
    </w:p>
    <w:p w14:paraId="02DF42B3" w14:textId="77777777" w:rsidR="009F6EC7" w:rsidRDefault="009F6EC7" w:rsidP="009F6EC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Son of John Bois of </w:t>
      </w:r>
      <w:proofErr w:type="spellStart"/>
      <w:proofErr w:type="gramStart"/>
      <w:r>
        <w:rPr>
          <w:rFonts w:cs="Times New Roman"/>
          <w:szCs w:val="24"/>
        </w:rPr>
        <w:t>Conningsby</w:t>
      </w:r>
      <w:proofErr w:type="spellEnd"/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d.1420-1)(q.v.) and his wife, Sybill(q.v.).</w:t>
      </w:r>
    </w:p>
    <w:p w14:paraId="4A0E6FB8" w14:textId="77777777" w:rsidR="009F6EC7" w:rsidRDefault="009F6EC7" w:rsidP="009F6EC7">
      <w:pPr>
        <w:pStyle w:val="NoSpacing"/>
        <w:rPr>
          <w:rFonts w:cs="Times New Roman"/>
          <w:szCs w:val="24"/>
        </w:rPr>
      </w:pPr>
      <w:r w:rsidRPr="00AE04B5">
        <w:rPr>
          <w:rFonts w:cs="Times New Roman"/>
          <w:szCs w:val="24"/>
        </w:rPr>
        <w:t xml:space="preserve">(“An Essay Towards a Topographical History of the County of Norfolk” </w:t>
      </w:r>
    </w:p>
    <w:p w14:paraId="26E0C382" w14:textId="77777777" w:rsidR="009F6EC7" w:rsidRDefault="009F6EC7" w:rsidP="009F6EC7">
      <w:pPr>
        <w:pStyle w:val="NoSpacing"/>
        <w:rPr>
          <w:rFonts w:cs="Times New Roman"/>
          <w:szCs w:val="24"/>
        </w:rPr>
      </w:pPr>
      <w:r w:rsidRPr="00AE04B5">
        <w:rPr>
          <w:rFonts w:cs="Times New Roman"/>
          <w:szCs w:val="24"/>
        </w:rPr>
        <w:t xml:space="preserve">Francis </w:t>
      </w:r>
      <w:proofErr w:type="spellStart"/>
      <w:r w:rsidRPr="00AE04B5">
        <w:rPr>
          <w:rFonts w:cs="Times New Roman"/>
          <w:szCs w:val="24"/>
        </w:rPr>
        <w:t>Blomefield</w:t>
      </w:r>
      <w:proofErr w:type="spellEnd"/>
      <w:r>
        <w:rPr>
          <w:rFonts w:cs="Times New Roman"/>
          <w:szCs w:val="24"/>
        </w:rPr>
        <w:t xml:space="preserve"> </w:t>
      </w:r>
      <w:r w:rsidRPr="00AE04B5">
        <w:rPr>
          <w:rFonts w:cs="Times New Roman"/>
          <w:szCs w:val="24"/>
        </w:rPr>
        <w:t>vol.11 pp.</w:t>
      </w:r>
      <w:r>
        <w:rPr>
          <w:rFonts w:cs="Times New Roman"/>
          <w:szCs w:val="24"/>
        </w:rPr>
        <w:t>183-88)</w:t>
      </w:r>
    </w:p>
    <w:p w14:paraId="17B91EA8" w14:textId="77777777" w:rsidR="009F6EC7" w:rsidRDefault="009F6EC7" w:rsidP="009F6EC7">
      <w:pPr>
        <w:pStyle w:val="NoSpacing"/>
        <w:rPr>
          <w:rFonts w:cs="Times New Roman"/>
          <w:szCs w:val="24"/>
        </w:rPr>
      </w:pPr>
    </w:p>
    <w:p w14:paraId="33D9D0FF" w14:textId="77777777" w:rsidR="009F6EC7" w:rsidRDefault="009F6EC7" w:rsidP="009F6EC7">
      <w:pPr>
        <w:pStyle w:val="NoSpacing"/>
        <w:rPr>
          <w:rFonts w:cs="Times New Roman"/>
          <w:szCs w:val="24"/>
        </w:rPr>
      </w:pPr>
    </w:p>
    <w:p w14:paraId="4633A8CB" w14:textId="77777777" w:rsidR="009F6EC7" w:rsidRDefault="009F6EC7" w:rsidP="009F6EC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1419-20</w:t>
      </w:r>
      <w:r>
        <w:rPr>
          <w:rFonts w:cs="Times New Roman"/>
          <w:szCs w:val="24"/>
        </w:rPr>
        <w:tab/>
        <w:t xml:space="preserve">He conveyed the manor of Derby, Lincolnshire, to Robert </w:t>
      </w:r>
      <w:proofErr w:type="spellStart"/>
      <w:r>
        <w:rPr>
          <w:rFonts w:cs="Times New Roman"/>
          <w:szCs w:val="24"/>
        </w:rPr>
        <w:t>Feriby</w:t>
      </w:r>
      <w:proofErr w:type="spellEnd"/>
      <w:r>
        <w:rPr>
          <w:rFonts w:cs="Times New Roman"/>
          <w:szCs w:val="24"/>
        </w:rPr>
        <w:t xml:space="preserve"> of</w:t>
      </w:r>
    </w:p>
    <w:p w14:paraId="46DF4BA3" w14:textId="77777777" w:rsidR="009F6EC7" w:rsidRDefault="009F6EC7" w:rsidP="009F6EC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Burton Strother and his wife, Sibilla(q.v.).   (ibid.)</w:t>
      </w:r>
    </w:p>
    <w:p w14:paraId="7F658886" w14:textId="77777777" w:rsidR="009F6EC7" w:rsidRDefault="009F6EC7" w:rsidP="009F6EC7">
      <w:pPr>
        <w:pStyle w:val="NoSpacing"/>
        <w:rPr>
          <w:rFonts w:cs="Times New Roman"/>
          <w:szCs w:val="24"/>
        </w:rPr>
      </w:pPr>
    </w:p>
    <w:p w14:paraId="7533747D" w14:textId="77777777" w:rsidR="009F6EC7" w:rsidRDefault="009F6EC7" w:rsidP="009F6EC7">
      <w:pPr>
        <w:pStyle w:val="NoSpacing"/>
        <w:rPr>
          <w:rFonts w:cs="Times New Roman"/>
          <w:szCs w:val="24"/>
        </w:rPr>
      </w:pPr>
    </w:p>
    <w:p w14:paraId="5208CA55" w14:textId="77777777" w:rsidR="009F6EC7" w:rsidRDefault="009F6EC7" w:rsidP="009F6EC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25 February 2024</w:t>
      </w:r>
    </w:p>
    <w:p w14:paraId="0128DF38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2B3C5" w14:textId="77777777" w:rsidR="009F6EC7" w:rsidRDefault="009F6EC7" w:rsidP="009139A6">
      <w:r>
        <w:separator/>
      </w:r>
    </w:p>
  </w:endnote>
  <w:endnote w:type="continuationSeparator" w:id="0">
    <w:p w14:paraId="4C91BAD4" w14:textId="77777777" w:rsidR="009F6EC7" w:rsidRDefault="009F6EC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752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F4011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FA4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F24B0" w14:textId="77777777" w:rsidR="009F6EC7" w:rsidRDefault="009F6EC7" w:rsidP="009139A6">
      <w:r>
        <w:separator/>
      </w:r>
    </w:p>
  </w:footnote>
  <w:footnote w:type="continuationSeparator" w:id="0">
    <w:p w14:paraId="69C17259" w14:textId="77777777" w:rsidR="009F6EC7" w:rsidRDefault="009F6EC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F10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9B5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CBB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C7"/>
    <w:rsid w:val="000666E0"/>
    <w:rsid w:val="002510B7"/>
    <w:rsid w:val="005C130B"/>
    <w:rsid w:val="00826F5C"/>
    <w:rsid w:val="009139A6"/>
    <w:rsid w:val="009448BB"/>
    <w:rsid w:val="00947624"/>
    <w:rsid w:val="009F6EC7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98DEE"/>
  <w15:chartTrackingRefBased/>
  <w15:docId w15:val="{4F2EA4AE-53A0-4641-81DC-81A67AF9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2024-02-25T21:22:00Z</dcterms:created>
  <dcterms:modified xsi:type="dcterms:W3CDTF">2024-02-25T21:22:00Z</dcterms:modified>
</cp:coreProperties>
</file>