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1AE8" w14:textId="77777777" w:rsidR="000657C1" w:rsidRDefault="000657C1" w:rsidP="000657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BOLL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fl.1460)</w:t>
      </w:r>
    </w:p>
    <w:p w14:paraId="011D11D9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534263F5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35019BB3" w14:textId="77777777" w:rsidR="000657C1" w:rsidRDefault="000657C1" w:rsidP="000657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 of William Boll.   (T.N.A. ref. DG/11/193)</w:t>
      </w:r>
    </w:p>
    <w:p w14:paraId="19BF0456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501616B5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7A71F1D2" w14:textId="77777777" w:rsidR="000657C1" w:rsidRDefault="000657C1" w:rsidP="000657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Dec.1460</w:t>
      </w:r>
      <w:r>
        <w:rPr>
          <w:rFonts w:cs="Times New Roman"/>
          <w:szCs w:val="24"/>
        </w:rPr>
        <w:tab/>
        <w:t>His brother, John(q.v.), granted him lands, tenements, meadows,</w:t>
      </w:r>
    </w:p>
    <w:p w14:paraId="0056FDDA" w14:textId="77777777" w:rsidR="000657C1" w:rsidRDefault="000657C1" w:rsidP="000657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feedings etc. in </w:t>
      </w:r>
      <w:proofErr w:type="spellStart"/>
      <w:r>
        <w:rPr>
          <w:rFonts w:cs="Times New Roman"/>
          <w:szCs w:val="24"/>
        </w:rPr>
        <w:t>Counthorpe</w:t>
      </w:r>
      <w:proofErr w:type="spellEnd"/>
      <w:r>
        <w:rPr>
          <w:rFonts w:cs="Times New Roman"/>
          <w:szCs w:val="24"/>
        </w:rPr>
        <w:t>, Lincolnshire.     (ibid.)</w:t>
      </w:r>
    </w:p>
    <w:p w14:paraId="245551B7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782C91D3" w14:textId="77777777" w:rsidR="000657C1" w:rsidRDefault="000657C1" w:rsidP="000657C1">
      <w:pPr>
        <w:pStyle w:val="NoSpacing"/>
        <w:rPr>
          <w:rFonts w:cs="Times New Roman"/>
          <w:szCs w:val="24"/>
        </w:rPr>
      </w:pPr>
    </w:p>
    <w:p w14:paraId="60E34AA7" w14:textId="77777777" w:rsidR="000657C1" w:rsidRDefault="000657C1" w:rsidP="000657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June 2024</w:t>
      </w:r>
    </w:p>
    <w:p w14:paraId="592E235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A02A" w14:textId="77777777" w:rsidR="000657C1" w:rsidRDefault="000657C1" w:rsidP="009139A6">
      <w:r>
        <w:separator/>
      </w:r>
    </w:p>
  </w:endnote>
  <w:endnote w:type="continuationSeparator" w:id="0">
    <w:p w14:paraId="023FDBA4" w14:textId="77777777" w:rsidR="000657C1" w:rsidRDefault="000657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07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A82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7E7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D004" w14:textId="77777777" w:rsidR="000657C1" w:rsidRDefault="000657C1" w:rsidP="009139A6">
      <w:r>
        <w:separator/>
      </w:r>
    </w:p>
  </w:footnote>
  <w:footnote w:type="continuationSeparator" w:id="0">
    <w:p w14:paraId="6B55FFA3" w14:textId="77777777" w:rsidR="000657C1" w:rsidRDefault="000657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602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1D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7C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C1"/>
    <w:rsid w:val="000657C1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4643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C4A0"/>
  <w15:chartTrackingRefBased/>
  <w15:docId w15:val="{B8E1BF27-C277-4CC7-9E2E-75A12AAB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2024-06-22T15:48:00Z</dcterms:created>
  <dcterms:modified xsi:type="dcterms:W3CDTF">2024-06-22T15:48:00Z</dcterms:modified>
</cp:coreProperties>
</file>