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F2A88" w14:textId="77777777" w:rsidR="001E0EB1" w:rsidRDefault="001E0EB1" w:rsidP="001E0EB1">
      <w:r>
        <w:rPr>
          <w:u w:val="single"/>
        </w:rPr>
        <w:t>Henry BOLLE</w:t>
      </w:r>
      <w:proofErr w:type="gramStart"/>
      <w:r>
        <w:t xml:space="preserve">   (</w:t>
      </w:r>
      <w:proofErr w:type="gramEnd"/>
      <w:r>
        <w:t>d.1479)</w:t>
      </w:r>
    </w:p>
    <w:p w14:paraId="20BF5563" w14:textId="77777777" w:rsidR="001E0EB1" w:rsidRDefault="001E0EB1" w:rsidP="001E0EB1">
      <w:r>
        <w:t xml:space="preserve">of </w:t>
      </w:r>
      <w:proofErr w:type="spellStart"/>
      <w:proofErr w:type="gramStart"/>
      <w:r>
        <w:t>St.Mary</w:t>
      </w:r>
      <w:proofErr w:type="spellEnd"/>
      <w:proofErr w:type="gramEnd"/>
      <w:r>
        <w:t xml:space="preserve">-at-the-Quay, </w:t>
      </w:r>
      <w:smartTag w:uri="urn:schemas-microsoft-com:office:smarttags" w:element="place">
        <w:r>
          <w:t>Ipswich</w:t>
        </w:r>
      </w:smartTag>
      <w:r>
        <w:t>. Merchant.</w:t>
      </w:r>
    </w:p>
    <w:p w14:paraId="673B705C" w14:textId="77777777" w:rsidR="001E0EB1" w:rsidRDefault="001E0EB1" w:rsidP="001E0EB1"/>
    <w:p w14:paraId="6E526401" w14:textId="77777777" w:rsidR="001E0EB1" w:rsidRDefault="001E0EB1" w:rsidP="001E0EB1"/>
    <w:p w14:paraId="69D37625" w14:textId="77777777" w:rsidR="001E0EB1" w:rsidRDefault="001E0EB1" w:rsidP="001E0EB1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2 Oct.1479</w:t>
      </w:r>
      <w:r>
        <w:rPr>
          <w:color w:val="000000"/>
          <w:shd w:val="clear" w:color="auto" w:fill="FFFFFF"/>
        </w:rPr>
        <w:tab/>
        <w:t>He made his Will.</w:t>
      </w:r>
    </w:p>
    <w:p w14:paraId="706845FA" w14:textId="77777777" w:rsidR="001E0EB1" w:rsidRDefault="001E0EB1" w:rsidP="001E0EB1">
      <w:pPr>
        <w:pStyle w:val="NoSpacing"/>
        <w:ind w:left="1440"/>
      </w:pPr>
      <w:r>
        <w:rPr>
          <w:rFonts w:eastAsia="Times New Roman" w:cs="Times New Roman"/>
          <w:szCs w:val="24"/>
        </w:rPr>
        <w:t xml:space="preserve">(“The </w:t>
      </w:r>
      <w:proofErr w:type="spellStart"/>
      <w:r>
        <w:rPr>
          <w:rFonts w:eastAsia="Times New Roman" w:cs="Times New Roman"/>
          <w:szCs w:val="24"/>
        </w:rPr>
        <w:t>Logge</w:t>
      </w:r>
      <w:proofErr w:type="spellEnd"/>
      <w:r>
        <w:rPr>
          <w:rFonts w:eastAsia="Times New Roman" w:cs="Times New Roman"/>
          <w:szCs w:val="24"/>
        </w:rPr>
        <w:t xml:space="preserve"> Register of P.C.C. Wills 1479 to 1486” ed. Lesley Boatwright, Moira </w:t>
      </w:r>
      <w:proofErr w:type="spellStart"/>
      <w:r>
        <w:rPr>
          <w:rFonts w:eastAsia="Times New Roman" w:cs="Times New Roman"/>
          <w:szCs w:val="24"/>
        </w:rPr>
        <w:t>Habberjam</w:t>
      </w:r>
      <w:proofErr w:type="spellEnd"/>
      <w:r>
        <w:rPr>
          <w:rFonts w:eastAsia="Times New Roman" w:cs="Times New Roman"/>
          <w:szCs w:val="24"/>
        </w:rPr>
        <w:t xml:space="preserve"> and Peter Hammond, pub. The Richard III Society 2008 </w:t>
      </w:r>
    </w:p>
    <w:p w14:paraId="6B516E2C" w14:textId="77777777" w:rsidR="001E0EB1" w:rsidRDefault="001E0EB1" w:rsidP="001E0EB1">
      <w:pPr>
        <w:pStyle w:val="NoSpacing"/>
        <w:ind w:left="1440"/>
      </w:pPr>
      <w:r>
        <w:rPr>
          <w:rFonts w:eastAsia="Times New Roman" w:cs="Times New Roman"/>
          <w:szCs w:val="24"/>
        </w:rPr>
        <w:t>vol. I p</w:t>
      </w:r>
      <w:r>
        <w:t>p.384-6)</w:t>
      </w:r>
    </w:p>
    <w:p w14:paraId="2DFC6C9F" w14:textId="77777777" w:rsidR="001E0EB1" w:rsidRDefault="001E0EB1" w:rsidP="001E0EB1">
      <w:r>
        <w:t>25 Oct.</w:t>
      </w:r>
      <w:r>
        <w:tab/>
      </w:r>
      <w:r>
        <w:tab/>
        <w:t>His Will was proved.   (ibid.)</w:t>
      </w:r>
    </w:p>
    <w:p w14:paraId="47DFD31F" w14:textId="77777777" w:rsidR="001E0EB1" w:rsidRDefault="001E0EB1" w:rsidP="001E0EB1"/>
    <w:p w14:paraId="70B3316A" w14:textId="77777777" w:rsidR="001E0EB1" w:rsidRDefault="001E0EB1" w:rsidP="001E0EB1"/>
    <w:p w14:paraId="257B9197" w14:textId="77777777" w:rsidR="001E0EB1" w:rsidRDefault="001E0EB1" w:rsidP="001E0EB1">
      <w:pPr>
        <w:spacing w:before="240"/>
      </w:pPr>
      <w:r>
        <w:t xml:space="preserve">Executors:  Isabel </w:t>
      </w:r>
      <w:proofErr w:type="gramStart"/>
      <w:r>
        <w:t>Style(</w:t>
      </w:r>
      <w:proofErr w:type="gramEnd"/>
      <w:r>
        <w:t>his sister), John Style (his nephew)</w:t>
      </w:r>
    </w:p>
    <w:p w14:paraId="108D1EDB" w14:textId="77777777" w:rsidR="001E0EB1" w:rsidRDefault="001E0EB1" w:rsidP="001E0EB1"/>
    <w:p w14:paraId="10E57899" w14:textId="77777777" w:rsidR="001E0EB1" w:rsidRDefault="001E0EB1" w:rsidP="001E0EB1"/>
    <w:p w14:paraId="4E505288" w14:textId="77777777" w:rsidR="001E0EB1" w:rsidRDefault="001E0EB1" w:rsidP="001E0EB1">
      <w:r>
        <w:t>13 April 2014</w:t>
      </w:r>
    </w:p>
    <w:p w14:paraId="7A7B1A26" w14:textId="77777777" w:rsidR="001E0EB1" w:rsidRDefault="001E0EB1" w:rsidP="001E0EB1">
      <w:r>
        <w:t>21 May 2024</w:t>
      </w:r>
    </w:p>
    <w:p w14:paraId="56F560B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18AF4" w14:textId="77777777" w:rsidR="001E0EB1" w:rsidRDefault="001E0EB1" w:rsidP="009139A6">
      <w:r>
        <w:separator/>
      </w:r>
    </w:p>
  </w:endnote>
  <w:endnote w:type="continuationSeparator" w:id="0">
    <w:p w14:paraId="3A783962" w14:textId="77777777" w:rsidR="001E0EB1" w:rsidRDefault="001E0EB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A31B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2CC0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5274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5726E" w14:textId="77777777" w:rsidR="001E0EB1" w:rsidRDefault="001E0EB1" w:rsidP="009139A6">
      <w:r>
        <w:separator/>
      </w:r>
    </w:p>
  </w:footnote>
  <w:footnote w:type="continuationSeparator" w:id="0">
    <w:p w14:paraId="060EE3AB" w14:textId="77777777" w:rsidR="001E0EB1" w:rsidRDefault="001E0EB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846A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E59B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9389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B1"/>
    <w:rsid w:val="000666E0"/>
    <w:rsid w:val="001E0EB1"/>
    <w:rsid w:val="002510B7"/>
    <w:rsid w:val="00270799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A0E01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F0BA6A"/>
  <w15:chartTrackingRefBased/>
  <w15:docId w15:val="{7DEA892F-7CDA-4C10-8969-D9A19F98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2024-05-21T18:56:00Z</dcterms:created>
  <dcterms:modified xsi:type="dcterms:W3CDTF">2024-05-21T18:57:00Z</dcterms:modified>
</cp:coreProperties>
</file>