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BRACE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Worcester into land</w:t>
      </w: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24-95)</w:t>
      </w: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A0C" w:rsidRDefault="00157A0C" w:rsidP="00157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2016</w:t>
      </w:r>
    </w:p>
    <w:p w:rsidR="006B2F86" w:rsidRPr="00157A0C" w:rsidRDefault="00157A0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157A0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0C" w:rsidRDefault="00157A0C" w:rsidP="00E71FC3">
      <w:pPr>
        <w:spacing w:after="0" w:line="240" w:lineRule="auto"/>
      </w:pPr>
      <w:r>
        <w:separator/>
      </w:r>
    </w:p>
  </w:endnote>
  <w:endnote w:type="continuationSeparator" w:id="0">
    <w:p w:rsidR="00157A0C" w:rsidRDefault="00157A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0C" w:rsidRDefault="00157A0C" w:rsidP="00E71FC3">
      <w:pPr>
        <w:spacing w:after="0" w:line="240" w:lineRule="auto"/>
      </w:pPr>
      <w:r>
        <w:separator/>
      </w:r>
    </w:p>
  </w:footnote>
  <w:footnote w:type="continuationSeparator" w:id="0">
    <w:p w:rsidR="00157A0C" w:rsidRDefault="00157A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0C"/>
    <w:rsid w:val="00157A0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B129"/>
  <w15:chartTrackingRefBased/>
  <w15:docId w15:val="{C2CFE464-5CA0-42CA-B4AC-F7A4E2F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2016-05-01T20:29:00Z</dcterms:created>
  <dcterms:modified xsi:type="dcterms:W3CDTF">2016-05-01T20:35:00Z</dcterms:modified>
</cp:coreProperties>
</file>