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B8A" w:rsidRDefault="00883432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Unknown BRACEBRIDGE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fl.1489)</w:t>
      </w:r>
    </w:p>
    <w:p w:rsidR="00883432" w:rsidRDefault="00883432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Cambridge University.</w:t>
      </w:r>
    </w:p>
    <w:p w:rsidR="00883432" w:rsidRDefault="00883432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3432" w:rsidRDefault="00883432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3432" w:rsidRDefault="00883432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1489</w:t>
      </w:r>
      <w:r>
        <w:rPr>
          <w:rFonts w:ascii="Times New Roman" w:hAnsi="Times New Roman" w:cs="Times New Roman"/>
          <w:sz w:val="24"/>
          <w:szCs w:val="24"/>
        </w:rPr>
        <w:tab/>
        <w:t>B.A.  (Alumni Cantab. vol.1 part 1 p.198)</w:t>
      </w:r>
    </w:p>
    <w:p w:rsidR="00883432" w:rsidRDefault="00883432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3432" w:rsidRDefault="00883432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3432" w:rsidRPr="00883432" w:rsidRDefault="00883432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December 2015</w:t>
      </w:r>
      <w:bookmarkStart w:id="0" w:name="_GoBack"/>
      <w:bookmarkEnd w:id="0"/>
    </w:p>
    <w:sectPr w:rsidR="00883432" w:rsidRPr="008834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432" w:rsidRDefault="00883432" w:rsidP="00564E3C">
      <w:pPr>
        <w:spacing w:after="0" w:line="240" w:lineRule="auto"/>
      </w:pPr>
      <w:r>
        <w:separator/>
      </w:r>
    </w:p>
  </w:endnote>
  <w:endnote w:type="continuationSeparator" w:id="0">
    <w:p w:rsidR="00883432" w:rsidRDefault="00883432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883432">
      <w:rPr>
        <w:rFonts w:ascii="Times New Roman" w:hAnsi="Times New Roman" w:cs="Times New Roman"/>
        <w:noProof/>
        <w:sz w:val="24"/>
        <w:szCs w:val="24"/>
      </w:rPr>
      <w:t>16 December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432" w:rsidRDefault="00883432" w:rsidP="00564E3C">
      <w:pPr>
        <w:spacing w:after="0" w:line="240" w:lineRule="auto"/>
      </w:pPr>
      <w:r>
        <w:separator/>
      </w:r>
    </w:p>
  </w:footnote>
  <w:footnote w:type="continuationSeparator" w:id="0">
    <w:p w:rsidR="00883432" w:rsidRDefault="00883432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32"/>
    <w:rsid w:val="00372DC6"/>
    <w:rsid w:val="00564E3C"/>
    <w:rsid w:val="0064591D"/>
    <w:rsid w:val="00883432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718A2"/>
  <w15:chartTrackingRefBased/>
  <w15:docId w15:val="{2334113A-46E5-4217-B1FA-A46E5E14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2015-12-16T22:10:00Z</dcterms:created>
  <dcterms:modified xsi:type="dcterms:W3CDTF">2015-12-16T22:11:00Z</dcterms:modified>
</cp:coreProperties>
</file>