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A9568" w14:textId="77777777" w:rsidR="000F5E29" w:rsidRDefault="000F5E29" w:rsidP="000F5E29">
      <w:pPr>
        <w:pStyle w:val="NoSpacing"/>
      </w:pPr>
      <w:r>
        <w:rPr>
          <w:u w:val="single"/>
        </w:rPr>
        <w:t>William BRACEBRIG</w:t>
      </w:r>
      <w:r>
        <w:t xml:space="preserve">      </w:t>
      </w:r>
      <w:r>
        <w:t>(fl.1472)</w:t>
      </w:r>
    </w:p>
    <w:p w14:paraId="00527DE4" w14:textId="77777777" w:rsidR="000F5E29" w:rsidRDefault="000F5E29" w:rsidP="000F5E29">
      <w:pPr>
        <w:pStyle w:val="NoSpacing"/>
      </w:pPr>
      <w:r>
        <w:t>of York. Linen weaver.</w:t>
      </w:r>
    </w:p>
    <w:p w14:paraId="77B455C3" w14:textId="77777777" w:rsidR="000F5E29" w:rsidRDefault="000F5E29" w:rsidP="000F5E29">
      <w:pPr>
        <w:pStyle w:val="NoSpacing"/>
      </w:pPr>
    </w:p>
    <w:p w14:paraId="5C4B140C" w14:textId="77777777" w:rsidR="000F5E29" w:rsidRDefault="000F5E29" w:rsidP="000F5E29">
      <w:pPr>
        <w:pStyle w:val="NoSpacing"/>
      </w:pPr>
    </w:p>
    <w:p w14:paraId="474D027A" w14:textId="77777777" w:rsidR="000F5E29" w:rsidRDefault="000F5E29" w:rsidP="000F5E29">
      <w:pPr>
        <w:pStyle w:val="NoSpacing"/>
      </w:pPr>
      <w:r>
        <w:t>20 Jan.1472</w:t>
      </w:r>
      <w:r>
        <w:tab/>
        <w:t>He was a linen weaver.</w:t>
      </w:r>
    </w:p>
    <w:p w14:paraId="7064CE4C" w14:textId="77777777" w:rsidR="000F5E29" w:rsidRDefault="000F5E29" w:rsidP="000F5E29">
      <w:pPr>
        <w:pStyle w:val="NoSpacing"/>
      </w:pPr>
      <w:r>
        <w:tab/>
      </w:r>
      <w:r>
        <w:tab/>
        <w:t xml:space="preserve">(“York Memorandum Book” </w:t>
      </w:r>
      <w:proofErr w:type="spellStart"/>
      <w:r>
        <w:t>vol.II</w:t>
      </w:r>
      <w:proofErr w:type="spellEnd"/>
      <w:r>
        <w:t xml:space="preserve"> p.245)</w:t>
      </w:r>
    </w:p>
    <w:p w14:paraId="664B1A7D" w14:textId="77777777" w:rsidR="000F5E29" w:rsidRDefault="000F5E29" w:rsidP="000F5E29">
      <w:pPr>
        <w:pStyle w:val="NoSpacing"/>
      </w:pPr>
    </w:p>
    <w:p w14:paraId="6A44285D" w14:textId="77777777" w:rsidR="000F5E29" w:rsidRDefault="000F5E29" w:rsidP="000F5E29">
      <w:pPr>
        <w:pStyle w:val="NoSpacing"/>
      </w:pPr>
    </w:p>
    <w:p w14:paraId="53CD7AC2" w14:textId="77777777" w:rsidR="000F5E29" w:rsidRPr="00F732DD" w:rsidRDefault="000F5E29" w:rsidP="000F5E29">
      <w:pPr>
        <w:pStyle w:val="NoSpacing"/>
      </w:pPr>
      <w:r>
        <w:t>3 November 2019</w:t>
      </w:r>
    </w:p>
    <w:p w14:paraId="135D03DC" w14:textId="7B0C0C8E" w:rsidR="006B2F86" w:rsidRPr="000F5E29" w:rsidRDefault="000F5E29" w:rsidP="00E71FC3">
      <w:pPr>
        <w:pStyle w:val="NoSpacing"/>
      </w:pPr>
      <w:bookmarkStart w:id="0" w:name="_GoBack"/>
      <w:bookmarkEnd w:id="0"/>
    </w:p>
    <w:sectPr w:rsidR="006B2F86" w:rsidRPr="000F5E29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6AFFB" w14:textId="77777777" w:rsidR="000F5E29" w:rsidRDefault="000F5E29" w:rsidP="00E71FC3">
      <w:pPr>
        <w:spacing w:after="0" w:line="240" w:lineRule="auto"/>
      </w:pPr>
      <w:r>
        <w:separator/>
      </w:r>
    </w:p>
  </w:endnote>
  <w:endnote w:type="continuationSeparator" w:id="0">
    <w:p w14:paraId="686C5905" w14:textId="77777777" w:rsidR="000F5E29" w:rsidRDefault="000F5E29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D534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408E" w14:textId="77777777" w:rsidR="000F5E29" w:rsidRDefault="000F5E29" w:rsidP="00E71FC3">
      <w:pPr>
        <w:spacing w:after="0" w:line="240" w:lineRule="auto"/>
      </w:pPr>
      <w:r>
        <w:separator/>
      </w:r>
    </w:p>
  </w:footnote>
  <w:footnote w:type="continuationSeparator" w:id="0">
    <w:p w14:paraId="604E0B1F" w14:textId="77777777" w:rsidR="000F5E29" w:rsidRDefault="000F5E29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29"/>
    <w:rsid w:val="000F5E29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9999"/>
  <w15:chartTrackingRefBased/>
  <w15:docId w15:val="{AEB0DA15-84C6-45DD-B835-9C246F8A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2019-11-03T20:29:00Z</dcterms:created>
  <dcterms:modified xsi:type="dcterms:W3CDTF">2019-11-03T20:31:00Z</dcterms:modified>
</cp:coreProperties>
</file>