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157" w:rsidRDefault="00480157" w:rsidP="00480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BRACY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480157" w:rsidRDefault="00480157" w:rsidP="00480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Bristol. Dyer.</w:t>
      </w:r>
    </w:p>
    <w:p w:rsidR="00480157" w:rsidRDefault="00480157" w:rsidP="00480157">
      <w:pPr>
        <w:rPr>
          <w:rFonts w:ascii="Times New Roman" w:hAnsi="Times New Roman" w:cs="Times New Roman"/>
        </w:rPr>
      </w:pPr>
    </w:p>
    <w:p w:rsidR="00480157" w:rsidRDefault="00480157" w:rsidP="00480157">
      <w:pPr>
        <w:rPr>
          <w:rFonts w:ascii="Times New Roman" w:hAnsi="Times New Roman" w:cs="Times New Roman"/>
        </w:rPr>
      </w:pPr>
    </w:p>
    <w:p w:rsidR="00480157" w:rsidRDefault="00480157" w:rsidP="00480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Alice Forster(q.v.), as the executrix of her late husband, Richard(q.v.),</w:t>
      </w:r>
    </w:p>
    <w:p w:rsidR="00480157" w:rsidRPr="00B40AD2" w:rsidRDefault="00480157" w:rsidP="00480157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brought a plaint of debt against him, John </w:t>
      </w:r>
      <w:proofErr w:type="spellStart"/>
      <w:r>
        <w:rPr>
          <w:rFonts w:ascii="Times New Roman" w:hAnsi="Times New Roman" w:cs="Times New Roman"/>
        </w:rPr>
        <w:t>Leyeyate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Lasborough</w:t>
      </w:r>
      <w:proofErr w:type="spellEnd"/>
      <w:r>
        <w:rPr>
          <w:rFonts w:ascii="Times New Roman" w:hAnsi="Times New Roman" w:cs="Times New Roman"/>
        </w:rPr>
        <w:t xml:space="preserve">(q.v.) and Thomas </w:t>
      </w:r>
      <w:proofErr w:type="spellStart"/>
      <w:r>
        <w:rPr>
          <w:rFonts w:ascii="Times New Roman" w:hAnsi="Times New Roman" w:cs="Times New Roman"/>
        </w:rPr>
        <w:t>Colyns</w:t>
      </w:r>
      <w:proofErr w:type="spellEnd"/>
      <w:r>
        <w:rPr>
          <w:rFonts w:ascii="Times New Roman" w:hAnsi="Times New Roman" w:cs="Times New Roman"/>
        </w:rPr>
        <w:t xml:space="preserve"> of Bristol(q.v.).  </w:t>
      </w:r>
    </w:p>
    <w:p w:rsidR="00480157" w:rsidRDefault="00480157" w:rsidP="00480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9F05BF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480157" w:rsidRDefault="00480157" w:rsidP="00480157">
      <w:pPr>
        <w:rPr>
          <w:rFonts w:ascii="Times New Roman" w:hAnsi="Times New Roman" w:cs="Times New Roman"/>
        </w:rPr>
      </w:pPr>
    </w:p>
    <w:p w:rsidR="00480157" w:rsidRDefault="00480157" w:rsidP="00480157">
      <w:pPr>
        <w:rPr>
          <w:rFonts w:ascii="Times New Roman" w:hAnsi="Times New Roman" w:cs="Times New Roman"/>
        </w:rPr>
      </w:pPr>
    </w:p>
    <w:p w:rsidR="00480157" w:rsidRDefault="00480157" w:rsidP="00480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October 2017</w:t>
      </w:r>
    </w:p>
    <w:p w:rsidR="006B2F86" w:rsidRPr="00E71FC3" w:rsidRDefault="0048015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157" w:rsidRDefault="00480157" w:rsidP="00E71FC3">
      <w:r>
        <w:separator/>
      </w:r>
    </w:p>
  </w:endnote>
  <w:endnote w:type="continuationSeparator" w:id="0">
    <w:p w:rsidR="00480157" w:rsidRDefault="0048015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157" w:rsidRDefault="00480157" w:rsidP="00E71FC3">
      <w:r>
        <w:separator/>
      </w:r>
    </w:p>
  </w:footnote>
  <w:footnote w:type="continuationSeparator" w:id="0">
    <w:p w:rsidR="00480157" w:rsidRDefault="0048015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57"/>
    <w:rsid w:val="001A7C09"/>
    <w:rsid w:val="0048015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2958E-36D9-4D51-922E-E1974363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15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80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2017-10-31T20:04:00Z</dcterms:created>
  <dcterms:modified xsi:type="dcterms:W3CDTF">2017-10-31T20:04:00Z</dcterms:modified>
</cp:coreProperties>
</file>