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C1E4" w14:textId="2D1A9D63" w:rsidR="00BA00AB" w:rsidRDefault="00882924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BRADBURY (BRADEBURY, BRADESBURY)</w:t>
      </w:r>
      <w:r>
        <w:rPr>
          <w:rFonts w:cs="Times New Roman"/>
          <w:szCs w:val="24"/>
        </w:rPr>
        <w:t xml:space="preserve">      (fl.1484)</w:t>
      </w:r>
    </w:p>
    <w:p w14:paraId="42A3ACC7" w14:textId="20B0E02F" w:rsidR="00882924" w:rsidRDefault="00882924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late of Littlebury, Essex. Gentleman.</w:t>
      </w:r>
    </w:p>
    <w:p w14:paraId="40E70BB4" w14:textId="77777777" w:rsidR="00882924" w:rsidRDefault="00882924" w:rsidP="009139A6">
      <w:pPr>
        <w:pStyle w:val="NoSpacing"/>
        <w:rPr>
          <w:rFonts w:cs="Times New Roman"/>
          <w:szCs w:val="24"/>
        </w:rPr>
      </w:pPr>
    </w:p>
    <w:p w14:paraId="1F93F10A" w14:textId="77777777" w:rsidR="00882924" w:rsidRDefault="00882924" w:rsidP="009139A6">
      <w:pPr>
        <w:pStyle w:val="NoSpacing"/>
        <w:rPr>
          <w:rFonts w:cs="Times New Roman"/>
          <w:szCs w:val="24"/>
        </w:rPr>
      </w:pPr>
    </w:p>
    <w:p w14:paraId="5F7331BD" w14:textId="32608D7E" w:rsidR="00882924" w:rsidRDefault="00882924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Feb.1484</w:t>
      </w:r>
      <w:r>
        <w:rPr>
          <w:rFonts w:cs="Times New Roman"/>
          <w:szCs w:val="24"/>
        </w:rPr>
        <w:tab/>
        <w:t xml:space="preserve">He was granted a general pardon.    </w:t>
      </w:r>
    </w:p>
    <w:p w14:paraId="5DD45253" w14:textId="77777777" w:rsidR="00BA739F" w:rsidRDefault="00BA739F" w:rsidP="00BA739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(“The Pardon Rolls of Richard III 1484-5” ed. Hannes Kleineke, </w:t>
      </w:r>
    </w:p>
    <w:p w14:paraId="35672F31" w14:textId="748A93DB" w:rsidR="00BA739F" w:rsidRDefault="00BA739F" w:rsidP="00BA739F">
      <w:pPr>
        <w:pStyle w:val="NoSpacing"/>
        <w:ind w:left="720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pub. by the List and Index Society, vol.365, 2023, p.</w:t>
      </w:r>
      <w:r>
        <w:rPr>
          <w:rFonts w:cs="Times New Roman"/>
          <w:szCs w:val="24"/>
        </w:rPr>
        <w:t>17)</w:t>
      </w:r>
    </w:p>
    <w:p w14:paraId="445D2042" w14:textId="77777777" w:rsidR="00BA739F" w:rsidRDefault="00BA739F" w:rsidP="00BA739F">
      <w:pPr>
        <w:pStyle w:val="NoSpacing"/>
        <w:rPr>
          <w:rFonts w:cs="Times New Roman"/>
          <w:szCs w:val="24"/>
        </w:rPr>
      </w:pPr>
    </w:p>
    <w:p w14:paraId="2196BCF4" w14:textId="77777777" w:rsidR="00BA739F" w:rsidRDefault="00BA739F" w:rsidP="00BA739F">
      <w:pPr>
        <w:pStyle w:val="NoSpacing"/>
        <w:rPr>
          <w:rFonts w:cs="Times New Roman"/>
          <w:szCs w:val="24"/>
        </w:rPr>
      </w:pPr>
    </w:p>
    <w:p w14:paraId="38264138" w14:textId="20525757" w:rsidR="00BA739F" w:rsidRPr="007F32B5" w:rsidRDefault="00BA739F" w:rsidP="00BA739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14 March 2024</w:t>
      </w:r>
    </w:p>
    <w:p w14:paraId="0E83F829" w14:textId="528A3A00" w:rsidR="00BA739F" w:rsidRPr="00882924" w:rsidRDefault="00BA739F" w:rsidP="009139A6">
      <w:pPr>
        <w:pStyle w:val="NoSpacing"/>
        <w:rPr>
          <w:rFonts w:cs="Times New Roman"/>
          <w:szCs w:val="24"/>
        </w:rPr>
      </w:pPr>
    </w:p>
    <w:sectPr w:rsidR="00BA739F" w:rsidRPr="008829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AED9" w14:textId="77777777" w:rsidR="00882924" w:rsidRDefault="00882924" w:rsidP="009139A6">
      <w:r>
        <w:separator/>
      </w:r>
    </w:p>
  </w:endnote>
  <w:endnote w:type="continuationSeparator" w:id="0">
    <w:p w14:paraId="65CF31BC" w14:textId="77777777" w:rsidR="00882924" w:rsidRDefault="0088292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024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089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46C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401F" w14:textId="77777777" w:rsidR="00882924" w:rsidRDefault="00882924" w:rsidP="009139A6">
      <w:r>
        <w:separator/>
      </w:r>
    </w:p>
  </w:footnote>
  <w:footnote w:type="continuationSeparator" w:id="0">
    <w:p w14:paraId="631780C4" w14:textId="77777777" w:rsidR="00882924" w:rsidRDefault="0088292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457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A18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845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24"/>
    <w:rsid w:val="000666E0"/>
    <w:rsid w:val="002510B7"/>
    <w:rsid w:val="00270799"/>
    <w:rsid w:val="005C130B"/>
    <w:rsid w:val="00826F5C"/>
    <w:rsid w:val="00882924"/>
    <w:rsid w:val="009139A6"/>
    <w:rsid w:val="009411C2"/>
    <w:rsid w:val="009448BB"/>
    <w:rsid w:val="00947624"/>
    <w:rsid w:val="00A3176C"/>
    <w:rsid w:val="00AE65F8"/>
    <w:rsid w:val="00BA00AB"/>
    <w:rsid w:val="00BA739F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5475"/>
  <w15:chartTrackingRefBased/>
  <w15:docId w15:val="{FCDD656E-2432-47A0-9068-185A4CC4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61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2024-03-14T18:13:00Z</dcterms:created>
  <dcterms:modified xsi:type="dcterms:W3CDTF">2024-03-14T19:15:00Z</dcterms:modified>
</cp:coreProperties>
</file>