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EF9" w:rsidRDefault="009E1EF9" w:rsidP="009E1EF9">
      <w:pPr>
        <w:pStyle w:val="NoSpacing"/>
      </w:pPr>
      <w:r>
        <w:rPr>
          <w:u w:val="single"/>
        </w:rPr>
        <w:t>John BRADDON</w:t>
      </w:r>
      <w:r>
        <w:t xml:space="preserve">   </w:t>
      </w:r>
      <w:proofErr w:type="gramStart"/>
      <w:r>
        <w:t xml:space="preserve">   (</w:t>
      </w:r>
      <w:proofErr w:type="gramEnd"/>
      <w:r>
        <w:t>fl.1483</w:t>
      </w:r>
      <w:r w:rsidRPr="00DE7CE2">
        <w:t>)</w:t>
      </w:r>
    </w:p>
    <w:p w:rsidR="009E1EF9" w:rsidRDefault="009E1EF9" w:rsidP="009E1EF9">
      <w:pPr>
        <w:pStyle w:val="NoSpacing"/>
      </w:pPr>
    </w:p>
    <w:p w:rsidR="009E1EF9" w:rsidRDefault="009E1EF9" w:rsidP="009E1EF9">
      <w:pPr>
        <w:pStyle w:val="NoSpacing"/>
      </w:pPr>
    </w:p>
    <w:p w:rsidR="009E1EF9" w:rsidRDefault="009E1EF9" w:rsidP="009E1EF9">
      <w:pPr>
        <w:pStyle w:val="NoSpacing"/>
        <w:ind w:left="1440" w:hanging="720"/>
      </w:pPr>
      <w:r>
        <w:t>1483</w:t>
      </w:r>
      <w:r>
        <w:tab/>
        <w:t xml:space="preserve">He made a plaint of </w:t>
      </w:r>
      <w:r w:rsidRPr="00CA0803">
        <w:rPr>
          <w:noProof/>
        </w:rPr>
        <w:t>disseisin de quibus</w:t>
      </w:r>
      <w:r>
        <w:t xml:space="preserve"> against Sir Thomas </w:t>
      </w:r>
      <w:r>
        <w:rPr>
          <w:noProof/>
        </w:rPr>
        <w:t xml:space="preserve">West, </w:t>
      </w:r>
      <w:r w:rsidRPr="00CA0803">
        <w:rPr>
          <w:noProof/>
        </w:rPr>
        <w:t>Lord de la War</w:t>
      </w:r>
      <w:r>
        <w:rPr>
          <w:noProof/>
        </w:rPr>
        <w:t>r</w:t>
      </w:r>
      <w:r w:rsidRPr="00CA0803">
        <w:rPr>
          <w:noProof/>
        </w:rPr>
        <w:t>e</w:t>
      </w:r>
      <w:r>
        <w:t>(q.v.)</w:t>
      </w:r>
    </w:p>
    <w:p w:rsidR="009E1EF9" w:rsidRDefault="009E1EF9" w:rsidP="009E1EF9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:rsidR="009E1EF9" w:rsidRDefault="009E1EF9" w:rsidP="009E1EF9">
      <w:pPr>
        <w:pStyle w:val="NoSpacing"/>
      </w:pPr>
    </w:p>
    <w:p w:rsidR="009E1EF9" w:rsidRDefault="009E1EF9" w:rsidP="009E1EF9">
      <w:pPr>
        <w:pStyle w:val="NoSpacing"/>
      </w:pPr>
    </w:p>
    <w:p w:rsidR="009E1EF9" w:rsidRDefault="009E1EF9" w:rsidP="009E1EF9">
      <w:pPr>
        <w:pStyle w:val="NoSpacing"/>
      </w:pPr>
      <w:r>
        <w:t>26 July 2017</w:t>
      </w:r>
    </w:p>
    <w:p w:rsidR="006B2F86" w:rsidRPr="00E71FC3" w:rsidRDefault="009E1EF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EF9" w:rsidRDefault="009E1EF9" w:rsidP="00E71FC3">
      <w:pPr>
        <w:spacing w:after="0" w:line="240" w:lineRule="auto"/>
      </w:pPr>
      <w:r>
        <w:separator/>
      </w:r>
    </w:p>
  </w:endnote>
  <w:endnote w:type="continuationSeparator" w:id="0">
    <w:p w:rsidR="009E1EF9" w:rsidRDefault="009E1EF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EF9" w:rsidRDefault="009E1EF9" w:rsidP="00E71FC3">
      <w:pPr>
        <w:spacing w:after="0" w:line="240" w:lineRule="auto"/>
      </w:pPr>
      <w:r>
        <w:separator/>
      </w:r>
    </w:p>
  </w:footnote>
  <w:footnote w:type="continuationSeparator" w:id="0">
    <w:p w:rsidR="009E1EF9" w:rsidRDefault="009E1EF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F9"/>
    <w:rsid w:val="001A7C09"/>
    <w:rsid w:val="00577BD5"/>
    <w:rsid w:val="00656CBA"/>
    <w:rsid w:val="006A1F77"/>
    <w:rsid w:val="00733BE7"/>
    <w:rsid w:val="009E1EF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5E668-AFAC-4216-A0F3-B5298821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2017-07-30T19:32:00Z</dcterms:created>
  <dcterms:modified xsi:type="dcterms:W3CDTF">2017-07-30T19:33:00Z</dcterms:modified>
</cp:coreProperties>
</file>