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64" w:rsidRDefault="00473464" w:rsidP="004734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BRADEFORD</w:t>
      </w:r>
      <w:r>
        <w:rPr>
          <w:rFonts w:ascii="Times New Roman" w:hAnsi="Times New Roman" w:cs="Times New Roman"/>
          <w:sz w:val="24"/>
          <w:szCs w:val="24"/>
        </w:rPr>
        <w:t xml:space="preserve">     (fl.1409)</w:t>
      </w:r>
    </w:p>
    <w:p w:rsidR="00473464" w:rsidRDefault="00473464" w:rsidP="004734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473464" w:rsidRDefault="00473464" w:rsidP="004734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464" w:rsidRDefault="00473464" w:rsidP="004734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464" w:rsidRDefault="00473464" w:rsidP="004734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Oct.1409</w:t>
      </w:r>
      <w:r>
        <w:rPr>
          <w:rFonts w:ascii="Times New Roman" w:hAnsi="Times New Roman" w:cs="Times New Roman"/>
          <w:sz w:val="24"/>
          <w:szCs w:val="24"/>
        </w:rPr>
        <w:tab/>
        <w:t>He became a Freeman.  (“Exeter Freeman” p.40)</w:t>
      </w:r>
    </w:p>
    <w:p w:rsidR="00473464" w:rsidRDefault="00473464" w:rsidP="004734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464" w:rsidRDefault="00473464" w:rsidP="004734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464" w:rsidRDefault="00473464" w:rsidP="004734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64" w:rsidRDefault="00473464" w:rsidP="00564E3C">
      <w:pPr>
        <w:spacing w:after="0" w:line="240" w:lineRule="auto"/>
      </w:pPr>
      <w:r>
        <w:separator/>
      </w:r>
    </w:p>
  </w:endnote>
  <w:endnote w:type="continuationSeparator" w:id="0">
    <w:p w:rsidR="00473464" w:rsidRDefault="0047346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473464">
      <w:rPr>
        <w:rFonts w:ascii="Times New Roman" w:hAnsi="Times New Roman" w:cs="Times New Roman"/>
        <w:noProof/>
        <w:sz w:val="24"/>
        <w:szCs w:val="24"/>
      </w:rPr>
      <w:t>27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64" w:rsidRDefault="00473464" w:rsidP="00564E3C">
      <w:pPr>
        <w:spacing w:after="0" w:line="240" w:lineRule="auto"/>
      </w:pPr>
      <w:r>
        <w:separator/>
      </w:r>
    </w:p>
  </w:footnote>
  <w:footnote w:type="continuationSeparator" w:id="0">
    <w:p w:rsidR="00473464" w:rsidRDefault="0047346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64"/>
    <w:rsid w:val="00372DC6"/>
    <w:rsid w:val="00473464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863A8-A769-43B0-894A-FA8D245C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2015-10-27T22:02:00Z</dcterms:created>
  <dcterms:modified xsi:type="dcterms:W3CDTF">2015-10-27T22:03:00Z</dcterms:modified>
</cp:coreProperties>
</file>