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F3B0" w14:textId="77777777" w:rsidR="003B68F6" w:rsidRDefault="003B68F6" w:rsidP="003B68F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BRADFOTE</w:t>
      </w:r>
      <w:r>
        <w:rPr>
          <w:rFonts w:eastAsia="Times New Roman" w:cs="Times New Roman"/>
          <w:szCs w:val="24"/>
        </w:rPr>
        <w:t xml:space="preserve"> 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593B8CC4" w14:textId="77777777" w:rsidR="003B68F6" w:rsidRDefault="003B68F6" w:rsidP="003B68F6">
      <w:pPr>
        <w:pStyle w:val="NoSpacing"/>
        <w:rPr>
          <w:rFonts w:eastAsia="Times New Roman" w:cs="Times New Roman"/>
          <w:szCs w:val="24"/>
        </w:rPr>
      </w:pPr>
    </w:p>
    <w:p w14:paraId="5C940F45" w14:textId="77777777" w:rsidR="003B68F6" w:rsidRDefault="003B68F6" w:rsidP="003B68F6">
      <w:pPr>
        <w:pStyle w:val="NoSpacing"/>
        <w:rPr>
          <w:rFonts w:eastAsia="Times New Roman" w:cs="Times New Roman"/>
          <w:szCs w:val="24"/>
        </w:rPr>
      </w:pPr>
    </w:p>
    <w:p w14:paraId="371AC2A0" w14:textId="77777777" w:rsidR="003B68F6" w:rsidRDefault="003B68F6" w:rsidP="003B68F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 May1485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spellStart"/>
      <w:r>
        <w:rPr>
          <w:rFonts w:eastAsia="Times New Roman" w:cs="Times New Roman"/>
          <w:szCs w:val="24"/>
        </w:rPr>
        <w:t>virtute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officii</w:t>
      </w:r>
      <w:proofErr w:type="spellEnd"/>
      <w:r>
        <w:rPr>
          <w:rFonts w:eastAsia="Times New Roman" w:cs="Times New Roman"/>
          <w:szCs w:val="24"/>
        </w:rPr>
        <w:t xml:space="preserve"> held in </w:t>
      </w:r>
      <w:proofErr w:type="spellStart"/>
      <w:proofErr w:type="gramStart"/>
      <w:r>
        <w:rPr>
          <w:rFonts w:eastAsia="Times New Roman" w:cs="Times New Roman"/>
          <w:szCs w:val="24"/>
        </w:rPr>
        <w:t>St.Mary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Cray,</w:t>
      </w:r>
    </w:p>
    <w:p w14:paraId="18A957EF" w14:textId="77777777" w:rsidR="003B68F6" w:rsidRDefault="003B68F6" w:rsidP="003B68F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Kent, 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Sir Henry </w:t>
      </w:r>
      <w:proofErr w:type="gramStart"/>
      <w:r>
        <w:rPr>
          <w:rFonts w:eastAsia="Times New Roman" w:cs="Times New Roman"/>
          <w:szCs w:val="24"/>
        </w:rPr>
        <w:t>Bruyn(</w:t>
      </w:r>
      <w:proofErr w:type="gramEnd"/>
      <w:r>
        <w:rPr>
          <w:rFonts w:eastAsia="Times New Roman" w:cs="Times New Roman"/>
          <w:szCs w:val="24"/>
        </w:rPr>
        <w:t>d.1467)(q.v.).</w:t>
      </w:r>
    </w:p>
    <w:p w14:paraId="339F1D34" w14:textId="77777777" w:rsidR="003B68F6" w:rsidRDefault="003B68F6" w:rsidP="003B68F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7A302243" w14:textId="77777777" w:rsidR="003B68F6" w:rsidRDefault="003B68F6" w:rsidP="003B68F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p.155)</w:t>
      </w:r>
    </w:p>
    <w:p w14:paraId="239F6465" w14:textId="77777777" w:rsidR="003B68F6" w:rsidRDefault="003B68F6" w:rsidP="003B68F6">
      <w:pPr>
        <w:pStyle w:val="NoSpacing"/>
        <w:rPr>
          <w:rFonts w:eastAsia="Times New Roman" w:cs="Times New Roman"/>
          <w:szCs w:val="24"/>
        </w:rPr>
      </w:pPr>
    </w:p>
    <w:p w14:paraId="34DB3A81" w14:textId="77777777" w:rsidR="003B68F6" w:rsidRDefault="003B68F6" w:rsidP="003B68F6">
      <w:pPr>
        <w:pStyle w:val="NoSpacing"/>
        <w:rPr>
          <w:rFonts w:eastAsia="Times New Roman" w:cs="Times New Roman"/>
          <w:szCs w:val="24"/>
        </w:rPr>
      </w:pPr>
    </w:p>
    <w:p w14:paraId="59602919" w14:textId="77777777" w:rsidR="003B68F6" w:rsidRDefault="003B68F6" w:rsidP="003B68F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22 November 2023</w:t>
      </w:r>
    </w:p>
    <w:p w14:paraId="5640083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C460" w14:textId="77777777" w:rsidR="003B68F6" w:rsidRDefault="003B68F6" w:rsidP="009139A6">
      <w:r>
        <w:separator/>
      </w:r>
    </w:p>
  </w:endnote>
  <w:endnote w:type="continuationSeparator" w:id="0">
    <w:p w14:paraId="075E3193" w14:textId="77777777" w:rsidR="003B68F6" w:rsidRDefault="003B68F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A5B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95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90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F38F" w14:textId="77777777" w:rsidR="003B68F6" w:rsidRDefault="003B68F6" w:rsidP="009139A6">
      <w:r>
        <w:separator/>
      </w:r>
    </w:p>
  </w:footnote>
  <w:footnote w:type="continuationSeparator" w:id="0">
    <w:p w14:paraId="1DE80129" w14:textId="77777777" w:rsidR="003B68F6" w:rsidRDefault="003B68F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A3F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74C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F2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F6"/>
    <w:rsid w:val="000666E0"/>
    <w:rsid w:val="002510B7"/>
    <w:rsid w:val="003B68F6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F562"/>
  <w15:chartTrackingRefBased/>
  <w15:docId w15:val="{2DB63DFC-3D22-459F-B918-49E53C45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2023-11-22T20:39:00Z</dcterms:created>
  <dcterms:modified xsi:type="dcterms:W3CDTF">2023-11-22T20:39:00Z</dcterms:modified>
</cp:coreProperties>
</file>