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7987" w14:textId="77777777" w:rsidR="004228AD" w:rsidRDefault="004228AD" w:rsidP="00422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BRADLEY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2675DC54" w14:textId="77777777" w:rsidR="004228AD" w:rsidRDefault="004228AD" w:rsidP="00422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24368" w14:textId="77777777" w:rsidR="004228AD" w:rsidRDefault="004228AD" w:rsidP="00422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0ABCD" w14:textId="77777777" w:rsidR="004228AD" w:rsidRDefault="004228AD" w:rsidP="00422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Nov.1483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Newmarket,</w:t>
      </w:r>
    </w:p>
    <w:p w14:paraId="363B81BC" w14:textId="77777777" w:rsidR="004228AD" w:rsidRDefault="004228AD" w:rsidP="00422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into lands of Geoffrey </w:t>
      </w:r>
      <w:proofErr w:type="spellStart"/>
      <w:r>
        <w:rPr>
          <w:rFonts w:ascii="Times New Roman" w:hAnsi="Times New Roman" w:cs="Times New Roman"/>
          <w:sz w:val="24"/>
          <w:szCs w:val="24"/>
        </w:rPr>
        <w:t>Blodwell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3ECCDDC" w14:textId="77777777" w:rsidR="004228AD" w:rsidRDefault="004228AD" w:rsidP="004228AD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22C1D" w14:textId="77777777" w:rsidR="004228AD" w:rsidRDefault="004228AD" w:rsidP="004228AD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p.35)</w:t>
      </w:r>
    </w:p>
    <w:p w14:paraId="3E834168" w14:textId="77777777" w:rsidR="004228AD" w:rsidRDefault="004228AD" w:rsidP="004228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C7109B3" w14:textId="77777777" w:rsidR="004228AD" w:rsidRDefault="004228AD" w:rsidP="004228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78DE67B" w14:textId="77777777" w:rsidR="004228AD" w:rsidRDefault="004228AD" w:rsidP="004228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June 2022</w:t>
      </w:r>
    </w:p>
    <w:p w14:paraId="06BC51D8" w14:textId="09CFB6FB" w:rsidR="00BA00AB" w:rsidRPr="004228AD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22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074D" w14:textId="77777777" w:rsidR="004228AD" w:rsidRDefault="004228AD" w:rsidP="009139A6">
      <w:r>
        <w:separator/>
      </w:r>
    </w:p>
  </w:endnote>
  <w:endnote w:type="continuationSeparator" w:id="0">
    <w:p w14:paraId="79C0DAEB" w14:textId="77777777" w:rsidR="004228AD" w:rsidRDefault="004228A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19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5C7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25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6E77" w14:textId="77777777" w:rsidR="004228AD" w:rsidRDefault="004228AD" w:rsidP="009139A6">
      <w:r>
        <w:separator/>
      </w:r>
    </w:p>
  </w:footnote>
  <w:footnote w:type="continuationSeparator" w:id="0">
    <w:p w14:paraId="4F77E2F0" w14:textId="77777777" w:rsidR="004228AD" w:rsidRDefault="004228A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4BD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37B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1C1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AD"/>
    <w:rsid w:val="000666E0"/>
    <w:rsid w:val="002510B7"/>
    <w:rsid w:val="004228A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BABF"/>
  <w15:chartTrackingRefBased/>
  <w15:docId w15:val="{CCCB11CB-913A-4472-9A1B-51FF607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2022-06-12T19:32:00Z</dcterms:created>
  <dcterms:modified xsi:type="dcterms:W3CDTF">2022-06-12T19:33:00Z</dcterms:modified>
</cp:coreProperties>
</file>