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89B8F" w14:textId="77777777" w:rsidR="008E40C1" w:rsidRDefault="008E40C1" w:rsidP="008E40C1">
      <w:pPr>
        <w:pStyle w:val="NoSpacing"/>
        <w:tabs>
          <w:tab w:val="left" w:pos="225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Patrick BRADLEY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d.ca.1453)</w:t>
      </w:r>
    </w:p>
    <w:p w14:paraId="2B249FEE" w14:textId="77777777" w:rsidR="008E40C1" w:rsidRDefault="008E40C1" w:rsidP="008E40C1">
      <w:pPr>
        <w:pStyle w:val="NoSpacing"/>
        <w:tabs>
          <w:tab w:val="left" w:pos="225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York. Butcher.</w:t>
      </w:r>
    </w:p>
    <w:p w14:paraId="37184547" w14:textId="77777777" w:rsidR="008E40C1" w:rsidRDefault="008E40C1" w:rsidP="008E40C1">
      <w:pPr>
        <w:pStyle w:val="NoSpacing"/>
        <w:tabs>
          <w:tab w:val="left" w:pos="225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9268A23" w14:textId="77777777" w:rsidR="008E40C1" w:rsidRDefault="008E40C1" w:rsidP="008E40C1">
      <w:pPr>
        <w:pStyle w:val="NoSpacing"/>
        <w:tabs>
          <w:tab w:val="left" w:pos="225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68E3649" w14:textId="77777777" w:rsidR="008E40C1" w:rsidRDefault="008E40C1" w:rsidP="008E40C1">
      <w:pPr>
        <w:pStyle w:val="NoSpacing"/>
        <w:tabs>
          <w:tab w:val="left" w:pos="225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Son:   William(q.v.).</w:t>
      </w:r>
    </w:p>
    <w:p w14:paraId="68C552A1" w14:textId="77777777" w:rsidR="008E40C1" w:rsidRDefault="008E40C1" w:rsidP="008E40C1">
      <w:pPr>
        <w:pStyle w:val="NoSpacing"/>
        <w:tabs>
          <w:tab w:val="left" w:pos="225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hyperlink r:id="rId6" w:history="1">
        <w:r w:rsidRPr="00E77645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https://waalt.uh.edu/index.php/CP40/748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74FFC898" w14:textId="77777777" w:rsidR="008E40C1" w:rsidRDefault="008E40C1" w:rsidP="008E40C1">
      <w:pPr>
        <w:pStyle w:val="NoSpacing"/>
        <w:tabs>
          <w:tab w:val="left" w:pos="225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3BF74D2" w14:textId="77777777" w:rsidR="008E40C1" w:rsidRDefault="008E40C1" w:rsidP="008E40C1">
      <w:pPr>
        <w:pStyle w:val="NoSpacing"/>
        <w:tabs>
          <w:tab w:val="left" w:pos="225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2F14AAC" w14:textId="77777777" w:rsidR="008E40C1" w:rsidRDefault="008E40C1" w:rsidP="008E40C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1453</w:t>
      </w:r>
      <w:r>
        <w:rPr>
          <w:rFonts w:ascii="Times New Roman" w:hAnsi="Times New Roman" w:cs="Times New Roman"/>
          <w:sz w:val="24"/>
          <w:szCs w:val="24"/>
        </w:rPr>
        <w:tab/>
        <w:t>He died in or before this time.   (ibid.)</w:t>
      </w:r>
    </w:p>
    <w:p w14:paraId="6DCA6CAB" w14:textId="77777777" w:rsidR="008E40C1" w:rsidRDefault="008E40C1" w:rsidP="008E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B7C134" w14:textId="77777777" w:rsidR="008E40C1" w:rsidRDefault="008E40C1" w:rsidP="008E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7B9CB6" w14:textId="77777777" w:rsidR="008E40C1" w:rsidRDefault="008E40C1" w:rsidP="008E40C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Executors:   William and William Porter of York, cutler(q.v.).   (ibid.)</w:t>
      </w:r>
    </w:p>
    <w:p w14:paraId="4637F47E" w14:textId="77777777" w:rsidR="008E40C1" w:rsidRDefault="008E40C1" w:rsidP="008E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AB61B5" w14:textId="77777777" w:rsidR="008E40C1" w:rsidRDefault="008E40C1" w:rsidP="008E4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D05816" w14:textId="77777777" w:rsidR="008E40C1" w:rsidRDefault="008E40C1" w:rsidP="008E40C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August 2022</w:t>
      </w:r>
    </w:p>
    <w:p w14:paraId="5176F7DE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89EE6" w14:textId="77777777" w:rsidR="008E40C1" w:rsidRDefault="008E40C1" w:rsidP="009139A6">
      <w:r>
        <w:separator/>
      </w:r>
    </w:p>
  </w:endnote>
  <w:endnote w:type="continuationSeparator" w:id="0">
    <w:p w14:paraId="1F6D21A8" w14:textId="77777777" w:rsidR="008E40C1" w:rsidRDefault="008E40C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F676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A5AC0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718A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FDF68" w14:textId="77777777" w:rsidR="008E40C1" w:rsidRDefault="008E40C1" w:rsidP="009139A6">
      <w:r>
        <w:separator/>
      </w:r>
    </w:p>
  </w:footnote>
  <w:footnote w:type="continuationSeparator" w:id="0">
    <w:p w14:paraId="0ED54662" w14:textId="77777777" w:rsidR="008E40C1" w:rsidRDefault="008E40C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3EE1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9DA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C6FB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C1"/>
    <w:rsid w:val="000666E0"/>
    <w:rsid w:val="002510B7"/>
    <w:rsid w:val="005C130B"/>
    <w:rsid w:val="00826F5C"/>
    <w:rsid w:val="008E40C1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43D59"/>
  <w15:chartTrackingRefBased/>
  <w15:docId w15:val="{475FC965-9BD2-44BB-B888-05821938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8E40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748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2022-08-29T15:41:00Z</dcterms:created>
  <dcterms:modified xsi:type="dcterms:W3CDTF">2022-08-29T15:42:00Z</dcterms:modified>
</cp:coreProperties>
</file>