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01580" w14:textId="77777777" w:rsidR="008568A7" w:rsidRDefault="008568A7" w:rsidP="008568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BRADLEY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fl.1477)</w:t>
      </w:r>
    </w:p>
    <w:p w14:paraId="5115A631" w14:textId="77777777" w:rsidR="008568A7" w:rsidRDefault="008568A7" w:rsidP="008568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Kildwick</w:t>
      </w:r>
      <w:proofErr w:type="spellEnd"/>
      <w:r>
        <w:rPr>
          <w:rFonts w:ascii="Times New Roman" w:hAnsi="Times New Roman" w:cs="Times New Roman"/>
          <w:sz w:val="24"/>
          <w:szCs w:val="24"/>
        </w:rPr>
        <w:t>, West Riding of Yorkshire. Yeoman.</w:t>
      </w:r>
    </w:p>
    <w:p w14:paraId="469585B5" w14:textId="77777777" w:rsidR="008568A7" w:rsidRDefault="008568A7" w:rsidP="008568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375DC6" w14:textId="77777777" w:rsidR="008568A7" w:rsidRDefault="008568A7" w:rsidP="008568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1559C8" w14:textId="77777777" w:rsidR="008568A7" w:rsidRDefault="008568A7" w:rsidP="008568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1477</w:t>
      </w:r>
      <w:r>
        <w:rPr>
          <w:rFonts w:ascii="Times New Roman" w:hAnsi="Times New Roman" w:cs="Times New Roman"/>
          <w:sz w:val="24"/>
          <w:szCs w:val="24"/>
        </w:rPr>
        <w:tab/>
        <w:t xml:space="preserve">Henry </w:t>
      </w:r>
      <w:proofErr w:type="spellStart"/>
      <w:r>
        <w:rPr>
          <w:rFonts w:ascii="Times New Roman" w:hAnsi="Times New Roman" w:cs="Times New Roman"/>
          <w:sz w:val="24"/>
          <w:szCs w:val="24"/>
        </w:rPr>
        <w:t>Altoftes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(q.v.), brought a plaint of debt against him and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Teyll</w:t>
      </w:r>
      <w:proofErr w:type="spellEnd"/>
    </w:p>
    <w:p w14:paraId="72223A60" w14:textId="77777777" w:rsidR="008568A7" w:rsidRDefault="008568A7" w:rsidP="008568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Kildwick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2626644C" w14:textId="77777777" w:rsidR="008568A7" w:rsidRDefault="008568A7" w:rsidP="008568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807383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https://waalt.uh.edu/index.php/CP40/861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29E26EFC" w14:textId="77777777" w:rsidR="008568A7" w:rsidRDefault="008568A7" w:rsidP="008568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C875F0" w14:textId="77777777" w:rsidR="008568A7" w:rsidRDefault="008568A7" w:rsidP="008568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616177" w14:textId="77777777" w:rsidR="008568A7" w:rsidRDefault="008568A7" w:rsidP="008568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February 2022</w:t>
      </w:r>
    </w:p>
    <w:p w14:paraId="6A018F74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DC047" w14:textId="77777777" w:rsidR="008568A7" w:rsidRDefault="008568A7" w:rsidP="009139A6">
      <w:r>
        <w:separator/>
      </w:r>
    </w:p>
  </w:endnote>
  <w:endnote w:type="continuationSeparator" w:id="0">
    <w:p w14:paraId="74B2C101" w14:textId="77777777" w:rsidR="008568A7" w:rsidRDefault="008568A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7C4C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C8ED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B698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9477B" w14:textId="77777777" w:rsidR="008568A7" w:rsidRDefault="008568A7" w:rsidP="009139A6">
      <w:r>
        <w:separator/>
      </w:r>
    </w:p>
  </w:footnote>
  <w:footnote w:type="continuationSeparator" w:id="0">
    <w:p w14:paraId="1CD00133" w14:textId="77777777" w:rsidR="008568A7" w:rsidRDefault="008568A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A40A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1718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4ACB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A7"/>
    <w:rsid w:val="000666E0"/>
    <w:rsid w:val="002510B7"/>
    <w:rsid w:val="005C130B"/>
    <w:rsid w:val="00826F5C"/>
    <w:rsid w:val="008568A7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D746D"/>
  <w15:chartTrackingRefBased/>
  <w15:docId w15:val="{D66EE94D-CC0E-41D3-AA43-E9F348F7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8568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2022-02-28T14:54:00Z</dcterms:created>
  <dcterms:modified xsi:type="dcterms:W3CDTF">2022-02-28T14:54:00Z</dcterms:modified>
</cp:coreProperties>
</file>