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AE" w:rsidRDefault="001D49AE" w:rsidP="001D49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BRADSHAWE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1D49AE" w:rsidRDefault="001D49AE" w:rsidP="001D49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9AE" w:rsidRDefault="001D49AE" w:rsidP="001D49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9AE" w:rsidRDefault="001D49AE" w:rsidP="001D49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Oct.1418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London into lands</w:t>
      </w:r>
    </w:p>
    <w:p w:rsidR="001D49AE" w:rsidRDefault="001D49AE" w:rsidP="001D49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1D49AE" w:rsidRDefault="001D49AE" w:rsidP="001D49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23348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21-113)</w:t>
      </w:r>
    </w:p>
    <w:p w:rsidR="001D49AE" w:rsidRDefault="001D49AE" w:rsidP="001D49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49AE" w:rsidRDefault="001D49AE" w:rsidP="001D49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1D49AE" w:rsidRDefault="001D49AE" w:rsidP="001D49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November 2015</w:t>
      </w:r>
      <w:bookmarkStart w:id="0" w:name="_GoBack"/>
      <w:bookmarkEnd w:id="0"/>
    </w:p>
    <w:sectPr w:rsidR="00DD5B8A" w:rsidRPr="001D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AE" w:rsidRDefault="001D49AE" w:rsidP="00564E3C">
      <w:pPr>
        <w:spacing w:after="0" w:line="240" w:lineRule="auto"/>
      </w:pPr>
      <w:r>
        <w:separator/>
      </w:r>
    </w:p>
  </w:endnote>
  <w:endnote w:type="continuationSeparator" w:id="0">
    <w:p w:rsidR="001D49AE" w:rsidRDefault="001D49A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D49AE">
      <w:rPr>
        <w:rFonts w:ascii="Times New Roman" w:hAnsi="Times New Roman" w:cs="Times New Roman"/>
        <w:noProof/>
        <w:sz w:val="24"/>
        <w:szCs w:val="24"/>
      </w:rPr>
      <w:t>26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AE" w:rsidRDefault="001D49AE" w:rsidP="00564E3C">
      <w:pPr>
        <w:spacing w:after="0" w:line="240" w:lineRule="auto"/>
      </w:pPr>
      <w:r>
        <w:separator/>
      </w:r>
    </w:p>
  </w:footnote>
  <w:footnote w:type="continuationSeparator" w:id="0">
    <w:p w:rsidR="001D49AE" w:rsidRDefault="001D49A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AE"/>
    <w:rsid w:val="001D49AE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FAAE"/>
  <w15:chartTrackingRefBased/>
  <w15:docId w15:val="{56566C1A-D4C7-4CB9-8282-C58274E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1D4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2015-11-26T20:49:00Z</dcterms:created>
  <dcterms:modified xsi:type="dcterms:W3CDTF">2015-11-26T20:50:00Z</dcterms:modified>
</cp:coreProperties>
</file>