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822D" w14:textId="77777777" w:rsidR="00732E5F" w:rsidRDefault="00732E5F" w:rsidP="00732E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BRAHAM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65A6F28E" w14:textId="77777777" w:rsidR="00732E5F" w:rsidRDefault="00732E5F" w:rsidP="00732E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41551" w14:textId="77777777" w:rsidR="00732E5F" w:rsidRDefault="00732E5F" w:rsidP="00732E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A29533" w14:textId="77777777" w:rsidR="00732E5F" w:rsidRDefault="00732E5F" w:rsidP="00732E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Mar.1400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Wing, Buckinghamshire,</w:t>
      </w:r>
    </w:p>
    <w:p w14:paraId="23429807" w14:textId="77777777" w:rsidR="00732E5F" w:rsidRDefault="00732E5F" w:rsidP="00732E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 of Sir Bernard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Brocas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CCEF77E" w14:textId="77777777" w:rsidR="00732E5F" w:rsidRDefault="00732E5F" w:rsidP="00732E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70D57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18-42)</w:t>
      </w:r>
    </w:p>
    <w:p w14:paraId="3AF98A65" w14:textId="77777777" w:rsidR="00732E5F" w:rsidRDefault="00732E5F" w:rsidP="00732E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F1491" w14:textId="77777777" w:rsidR="00732E5F" w:rsidRDefault="00732E5F" w:rsidP="00732E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04CA48" w14:textId="77777777" w:rsidR="00732E5F" w:rsidRPr="00F20E00" w:rsidRDefault="00732E5F" w:rsidP="00732E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December 2021</w:t>
      </w:r>
    </w:p>
    <w:p w14:paraId="33659B01" w14:textId="67D0EA32" w:rsidR="00BA00AB" w:rsidRPr="00732E5F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32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FF17" w14:textId="77777777" w:rsidR="00732E5F" w:rsidRDefault="00732E5F" w:rsidP="009139A6">
      <w:r>
        <w:separator/>
      </w:r>
    </w:p>
  </w:endnote>
  <w:endnote w:type="continuationSeparator" w:id="0">
    <w:p w14:paraId="633C08DB" w14:textId="77777777" w:rsidR="00732E5F" w:rsidRDefault="00732E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ECE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23E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A6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325B" w14:textId="77777777" w:rsidR="00732E5F" w:rsidRDefault="00732E5F" w:rsidP="009139A6">
      <w:r>
        <w:separator/>
      </w:r>
    </w:p>
  </w:footnote>
  <w:footnote w:type="continuationSeparator" w:id="0">
    <w:p w14:paraId="222AE0CC" w14:textId="77777777" w:rsidR="00732E5F" w:rsidRDefault="00732E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DBF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47E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1B5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5F"/>
    <w:rsid w:val="000666E0"/>
    <w:rsid w:val="002510B7"/>
    <w:rsid w:val="005C130B"/>
    <w:rsid w:val="00732E5F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2019"/>
  <w15:chartTrackingRefBased/>
  <w15:docId w15:val="{ED2AAE27-29B1-419C-A059-EAEC4168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32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2021-12-20T20:17:00Z</dcterms:created>
  <dcterms:modified xsi:type="dcterms:W3CDTF">2021-12-20T20:18:00Z</dcterms:modified>
</cp:coreProperties>
</file>