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8489" w14:textId="77777777" w:rsidR="000221D7" w:rsidRDefault="000221D7" w:rsidP="00022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Mary BRAKE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4B0D2042" w14:textId="77777777" w:rsidR="000221D7" w:rsidRDefault="000221D7" w:rsidP="00022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Castor,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Northamptonshire</w:t>
      </w:r>
      <w:proofErr w:type="spellEnd"/>
      <w:r>
        <w:rPr>
          <w:rFonts w:ascii="Times New Roman" w:hAnsi="Times New Roman" w:cs="Times New Roman"/>
          <w:sz w:val="24"/>
          <w:szCs w:val="24"/>
        </w:rPr>
        <w:t>. Gentlewoman.</w:t>
      </w:r>
    </w:p>
    <w:p w14:paraId="519B6F6D" w14:textId="77777777" w:rsidR="000221D7" w:rsidRDefault="000221D7" w:rsidP="00022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0E8535" w14:textId="77777777" w:rsidR="000221D7" w:rsidRDefault="000221D7" w:rsidP="00022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192F92" w14:textId="77777777" w:rsidR="000221D7" w:rsidRDefault="000221D7" w:rsidP="00022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brought a plaint of debt against her.</w:t>
      </w:r>
    </w:p>
    <w:p w14:paraId="3442F4C4" w14:textId="77777777" w:rsidR="000221D7" w:rsidRDefault="000221D7" w:rsidP="00022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http://aalt.law.uh.edu/Indices/CP40Indices/CP40no883Pl.htm  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7B4DF72" w14:textId="77777777" w:rsidR="000221D7" w:rsidRDefault="000221D7" w:rsidP="00022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ECBC88" w14:textId="77777777" w:rsidR="000221D7" w:rsidRDefault="000221D7" w:rsidP="00022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097603" w14:textId="77777777" w:rsidR="000221D7" w:rsidRDefault="000221D7" w:rsidP="00022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March 2022</w:t>
      </w:r>
    </w:p>
    <w:p w14:paraId="6D5506A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5C72" w14:textId="77777777" w:rsidR="000221D7" w:rsidRDefault="000221D7" w:rsidP="009139A6">
      <w:r>
        <w:separator/>
      </w:r>
    </w:p>
  </w:endnote>
  <w:endnote w:type="continuationSeparator" w:id="0">
    <w:p w14:paraId="6BA00E4E" w14:textId="77777777" w:rsidR="000221D7" w:rsidRDefault="000221D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A37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7C9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0C4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B9CA" w14:textId="77777777" w:rsidR="000221D7" w:rsidRDefault="000221D7" w:rsidP="009139A6">
      <w:r>
        <w:separator/>
      </w:r>
    </w:p>
  </w:footnote>
  <w:footnote w:type="continuationSeparator" w:id="0">
    <w:p w14:paraId="62715CF2" w14:textId="77777777" w:rsidR="000221D7" w:rsidRDefault="000221D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071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025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E3E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D7"/>
    <w:rsid w:val="000221D7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013F9"/>
  <w15:chartTrackingRefBased/>
  <w15:docId w15:val="{48173908-FFB2-425D-8395-F0921E34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22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2022-04-26T14:30:00Z</dcterms:created>
  <dcterms:modified xsi:type="dcterms:W3CDTF">2022-04-26T14:31:00Z</dcterms:modified>
</cp:coreProperties>
</file>