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2930" w14:textId="77777777" w:rsidR="004A0884" w:rsidRDefault="004A0884" w:rsidP="004A0884">
      <w:pPr>
        <w:pStyle w:val="NoSpacing"/>
      </w:pPr>
      <w:r>
        <w:rPr>
          <w:u w:val="single"/>
        </w:rPr>
        <w:t>Robert BRAKE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4693051B" w14:textId="77777777" w:rsidR="004A0884" w:rsidRDefault="004A0884" w:rsidP="004A0884">
      <w:pPr>
        <w:pStyle w:val="NoSpacing"/>
      </w:pPr>
      <w:r>
        <w:t xml:space="preserve">of </w:t>
      </w:r>
      <w:proofErr w:type="spellStart"/>
      <w:r>
        <w:t>Warmfield</w:t>
      </w:r>
      <w:proofErr w:type="spellEnd"/>
      <w:r>
        <w:t>, West Riding of Yorkshire. Labourer.</w:t>
      </w:r>
    </w:p>
    <w:p w14:paraId="1137C197" w14:textId="77777777" w:rsidR="004A0884" w:rsidRDefault="004A0884" w:rsidP="004A0884">
      <w:pPr>
        <w:pStyle w:val="NoSpacing"/>
      </w:pPr>
    </w:p>
    <w:p w14:paraId="230A7D19" w14:textId="77777777" w:rsidR="004A0884" w:rsidRDefault="004A0884" w:rsidP="004A0884">
      <w:pPr>
        <w:pStyle w:val="NoSpacing"/>
      </w:pPr>
    </w:p>
    <w:p w14:paraId="646DE73F" w14:textId="77777777" w:rsidR="004A0884" w:rsidRDefault="004A0884" w:rsidP="004A0884">
      <w:pPr>
        <w:pStyle w:val="NoSpacing"/>
      </w:pPr>
      <w:r>
        <w:tab/>
        <w:t>1483</w:t>
      </w:r>
      <w:r>
        <w:tab/>
        <w:t xml:space="preserve">Thomas </w:t>
      </w:r>
      <w:proofErr w:type="spellStart"/>
      <w:r>
        <w:t>Brygge</w:t>
      </w:r>
      <w:proofErr w:type="spellEnd"/>
      <w:r>
        <w:t>(q.v.) brought a plaint of trespass and taking against him.</w:t>
      </w:r>
    </w:p>
    <w:p w14:paraId="674D3A72" w14:textId="77777777" w:rsidR="004A0884" w:rsidRDefault="004A0884" w:rsidP="004A0884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18C80A19" w14:textId="77777777" w:rsidR="004A0884" w:rsidRDefault="004A0884" w:rsidP="004A0884">
      <w:pPr>
        <w:pStyle w:val="NoSpacing"/>
      </w:pPr>
    </w:p>
    <w:p w14:paraId="4D381D06" w14:textId="77777777" w:rsidR="004A0884" w:rsidRDefault="004A0884" w:rsidP="004A0884">
      <w:pPr>
        <w:pStyle w:val="NoSpacing"/>
      </w:pPr>
    </w:p>
    <w:p w14:paraId="7CBE5501" w14:textId="77777777" w:rsidR="004A0884" w:rsidRDefault="004A0884" w:rsidP="004A0884">
      <w:pPr>
        <w:pStyle w:val="NoSpacing"/>
      </w:pPr>
      <w:r>
        <w:t>17 July 2018</w:t>
      </w:r>
    </w:p>
    <w:p w14:paraId="2CD001CC" w14:textId="77777777" w:rsidR="006B2F86" w:rsidRPr="00E71FC3" w:rsidRDefault="004A08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6D08" w14:textId="77777777" w:rsidR="004A0884" w:rsidRDefault="004A0884" w:rsidP="00E71FC3">
      <w:pPr>
        <w:spacing w:after="0" w:line="240" w:lineRule="auto"/>
      </w:pPr>
      <w:r>
        <w:separator/>
      </w:r>
    </w:p>
  </w:endnote>
  <w:endnote w:type="continuationSeparator" w:id="0">
    <w:p w14:paraId="056BB3F7" w14:textId="77777777" w:rsidR="004A0884" w:rsidRDefault="004A08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66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9AE4" w14:textId="77777777" w:rsidR="004A0884" w:rsidRDefault="004A0884" w:rsidP="00E71FC3">
      <w:pPr>
        <w:spacing w:after="0" w:line="240" w:lineRule="auto"/>
      </w:pPr>
      <w:r>
        <w:separator/>
      </w:r>
    </w:p>
  </w:footnote>
  <w:footnote w:type="continuationSeparator" w:id="0">
    <w:p w14:paraId="37F3B4D6" w14:textId="77777777" w:rsidR="004A0884" w:rsidRDefault="004A08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4"/>
    <w:rsid w:val="001A7C09"/>
    <w:rsid w:val="004A088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3791"/>
  <w15:chartTrackingRefBased/>
  <w15:docId w15:val="{29B7110F-9793-4388-9D38-AA79E1AC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2018-07-31T21:29:00Z</dcterms:created>
  <dcterms:modified xsi:type="dcterms:W3CDTF">2018-07-31T21:29:00Z</dcterms:modified>
</cp:coreProperties>
</file>