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F3C3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BRIGGE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fl.1420)</w:t>
      </w:r>
    </w:p>
    <w:p w14:paraId="51BC5F73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Ripe, Sussex. Husbandman.</w:t>
      </w:r>
    </w:p>
    <w:p w14:paraId="42A68FED" w14:textId="77777777" w:rsidR="00EB6D45" w:rsidRDefault="00EB6D45" w:rsidP="00EB6D45">
      <w:pPr>
        <w:pStyle w:val="NoSpacing"/>
        <w:rPr>
          <w:rFonts w:cs="Times New Roman"/>
          <w:szCs w:val="24"/>
        </w:rPr>
      </w:pPr>
    </w:p>
    <w:p w14:paraId="0AEC4613" w14:textId="77777777" w:rsidR="00EB6D45" w:rsidRDefault="00EB6D45" w:rsidP="00EB6D45">
      <w:pPr>
        <w:pStyle w:val="NoSpacing"/>
        <w:rPr>
          <w:rFonts w:cs="Times New Roman"/>
          <w:szCs w:val="24"/>
        </w:rPr>
      </w:pPr>
    </w:p>
    <w:p w14:paraId="25490B9D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1420</w:t>
      </w:r>
      <w:r>
        <w:rPr>
          <w:rFonts w:cs="Times New Roman"/>
          <w:szCs w:val="24"/>
        </w:rPr>
        <w:tab/>
        <w:t xml:space="preserve">Alexander Sprot of London, vintner(q.v.), and John Byrd of London, </w:t>
      </w:r>
    </w:p>
    <w:p w14:paraId="7E4F4F29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brasier(q.v.), as the executors of Robert Burford of London, bell maker(q.v.),</w:t>
      </w:r>
    </w:p>
    <w:p w14:paraId="439CE2E3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brought a plaint of debt against him and five others.</w:t>
      </w:r>
    </w:p>
    <w:p w14:paraId="74B8F634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E20D02">
          <w:rPr>
            <w:rStyle w:val="Hyperlink"/>
            <w:rFonts w:cs="Times New Roman"/>
            <w:szCs w:val="24"/>
          </w:rPr>
          <w:t>https://waalt.uh.edu/index.php/CP40/636</w:t>
        </w:r>
      </w:hyperlink>
      <w:r>
        <w:rPr>
          <w:rFonts w:cs="Times New Roman"/>
          <w:szCs w:val="24"/>
        </w:rPr>
        <w:t xml:space="preserve"> )</w:t>
      </w:r>
    </w:p>
    <w:p w14:paraId="76CA1DA0" w14:textId="77777777" w:rsidR="00EB6D45" w:rsidRDefault="00EB6D45" w:rsidP="00EB6D45">
      <w:pPr>
        <w:pStyle w:val="NoSpacing"/>
        <w:rPr>
          <w:rFonts w:cs="Times New Roman"/>
          <w:szCs w:val="24"/>
        </w:rPr>
      </w:pPr>
    </w:p>
    <w:p w14:paraId="42DF8354" w14:textId="77777777" w:rsidR="00EB6D45" w:rsidRDefault="00EB6D45" w:rsidP="00EB6D45">
      <w:pPr>
        <w:pStyle w:val="NoSpacing"/>
        <w:rPr>
          <w:rFonts w:cs="Times New Roman"/>
          <w:szCs w:val="24"/>
        </w:rPr>
      </w:pPr>
    </w:p>
    <w:p w14:paraId="13BDFF44" w14:textId="77777777" w:rsidR="00EB6D45" w:rsidRDefault="00EB6D45" w:rsidP="00EB6D4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June 2023</w:t>
      </w:r>
    </w:p>
    <w:p w14:paraId="12EE7EB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6159" w14:textId="77777777" w:rsidR="00EB6D45" w:rsidRDefault="00EB6D45" w:rsidP="009139A6">
      <w:r>
        <w:separator/>
      </w:r>
    </w:p>
  </w:endnote>
  <w:endnote w:type="continuationSeparator" w:id="0">
    <w:p w14:paraId="7479FE84" w14:textId="77777777" w:rsidR="00EB6D45" w:rsidRDefault="00EB6D4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2AE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F26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41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7238" w14:textId="77777777" w:rsidR="00EB6D45" w:rsidRDefault="00EB6D45" w:rsidP="009139A6">
      <w:r>
        <w:separator/>
      </w:r>
    </w:p>
  </w:footnote>
  <w:footnote w:type="continuationSeparator" w:id="0">
    <w:p w14:paraId="56B74E8F" w14:textId="77777777" w:rsidR="00EB6D45" w:rsidRDefault="00EB6D4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C4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1DA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7ED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45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B6D45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E732"/>
  <w15:chartTrackingRefBased/>
  <w15:docId w15:val="{C3E45A05-2035-43A6-B408-28CB2DDE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B6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2023-06-29T16:39:00Z</dcterms:created>
  <dcterms:modified xsi:type="dcterms:W3CDTF">2023-06-29T16:39:00Z</dcterms:modified>
</cp:coreProperties>
</file>