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18DB" w14:textId="77777777" w:rsidR="006A6DF9" w:rsidRDefault="006A6DF9" w:rsidP="006A6DF9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BRIGGE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fl.1485)</w:t>
      </w:r>
    </w:p>
    <w:p w14:paraId="44354F64" w14:textId="77777777" w:rsidR="006A6DF9" w:rsidRDefault="006A6DF9" w:rsidP="006A6DF9">
      <w:pPr>
        <w:pStyle w:val="NoSpacing"/>
        <w:rPr>
          <w:rFonts w:cs="Times New Roman"/>
          <w:szCs w:val="24"/>
        </w:rPr>
      </w:pPr>
    </w:p>
    <w:p w14:paraId="4C339442" w14:textId="77777777" w:rsidR="006A6DF9" w:rsidRDefault="006A6DF9" w:rsidP="006A6DF9">
      <w:pPr>
        <w:pStyle w:val="NoSpacing"/>
        <w:rPr>
          <w:rFonts w:cs="Times New Roman"/>
          <w:szCs w:val="24"/>
        </w:rPr>
      </w:pPr>
    </w:p>
    <w:p w14:paraId="71CB7526" w14:textId="77777777" w:rsidR="006A6DF9" w:rsidRDefault="006A6DF9" w:rsidP="006A6DF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Jun.</w:t>
      </w:r>
      <w:r>
        <w:rPr>
          <w:rFonts w:cs="Times New Roman"/>
          <w:szCs w:val="24"/>
        </w:rPr>
        <w:tab/>
        <w:t>1485</w:t>
      </w:r>
      <w:r>
        <w:rPr>
          <w:rFonts w:cs="Times New Roman"/>
          <w:szCs w:val="24"/>
        </w:rPr>
        <w:tab/>
        <w:t xml:space="preserve">He was a juror on the inquisition </w:t>
      </w:r>
      <w:proofErr w:type="spellStart"/>
      <w:r>
        <w:rPr>
          <w:rFonts w:cs="Times New Roman"/>
          <w:szCs w:val="24"/>
        </w:rPr>
        <w:t>virtute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officii</w:t>
      </w:r>
      <w:proofErr w:type="spell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Babraham</w:t>
      </w:r>
      <w:proofErr w:type="spellEnd"/>
      <w:r>
        <w:rPr>
          <w:rFonts w:cs="Times New Roman"/>
          <w:szCs w:val="24"/>
        </w:rPr>
        <w:t>,</w:t>
      </w:r>
    </w:p>
    <w:p w14:paraId="255A3675" w14:textId="77777777" w:rsidR="006A6DF9" w:rsidRDefault="006A6DF9" w:rsidP="006A6DF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Cambridgeshire, into lands of John Wykes(q.v.).</w:t>
      </w:r>
    </w:p>
    <w:p w14:paraId="10E7DF87" w14:textId="77777777" w:rsidR="006A6DF9" w:rsidRDefault="006A6DF9" w:rsidP="006A6DF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2A76FA49" w14:textId="77777777" w:rsidR="006A6DF9" w:rsidRDefault="006A6DF9" w:rsidP="006A6DF9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pp.151-2)</w:t>
      </w:r>
    </w:p>
    <w:p w14:paraId="316C9DDC" w14:textId="77777777" w:rsidR="006A6DF9" w:rsidRDefault="006A6DF9" w:rsidP="006A6DF9">
      <w:pPr>
        <w:pStyle w:val="NoSpacing"/>
        <w:rPr>
          <w:rFonts w:eastAsia="Times New Roman" w:cs="Times New Roman"/>
          <w:szCs w:val="24"/>
        </w:rPr>
      </w:pPr>
    </w:p>
    <w:p w14:paraId="2EF0C482" w14:textId="77777777" w:rsidR="006A6DF9" w:rsidRDefault="006A6DF9" w:rsidP="006A6DF9">
      <w:pPr>
        <w:pStyle w:val="NoSpacing"/>
        <w:rPr>
          <w:rFonts w:eastAsia="Times New Roman" w:cs="Times New Roman"/>
          <w:szCs w:val="24"/>
        </w:rPr>
      </w:pPr>
    </w:p>
    <w:p w14:paraId="65AF82EB" w14:textId="77777777" w:rsidR="006A6DF9" w:rsidRDefault="006A6DF9" w:rsidP="006A6DF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 November 2023</w:t>
      </w:r>
    </w:p>
    <w:p w14:paraId="520D0AD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7493" w14:textId="77777777" w:rsidR="006A6DF9" w:rsidRDefault="006A6DF9" w:rsidP="009139A6">
      <w:r>
        <w:separator/>
      </w:r>
    </w:p>
  </w:endnote>
  <w:endnote w:type="continuationSeparator" w:id="0">
    <w:p w14:paraId="57F233A9" w14:textId="77777777" w:rsidR="006A6DF9" w:rsidRDefault="006A6DF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D3A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5AA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474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FE1F" w14:textId="77777777" w:rsidR="006A6DF9" w:rsidRDefault="006A6DF9" w:rsidP="009139A6">
      <w:r>
        <w:separator/>
      </w:r>
    </w:p>
  </w:footnote>
  <w:footnote w:type="continuationSeparator" w:id="0">
    <w:p w14:paraId="0C63FFA4" w14:textId="77777777" w:rsidR="006A6DF9" w:rsidRDefault="006A6DF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1BA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5D1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9FC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F9"/>
    <w:rsid w:val="000666E0"/>
    <w:rsid w:val="002510B7"/>
    <w:rsid w:val="005C130B"/>
    <w:rsid w:val="006A6DF9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CB2F"/>
  <w15:chartTrackingRefBased/>
  <w15:docId w15:val="{1E4CFA30-5E5B-4C92-B719-93453E3E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2023-11-10T19:43:00Z</dcterms:created>
  <dcterms:modified xsi:type="dcterms:W3CDTF">2023-11-10T19:43:00Z</dcterms:modified>
</cp:coreProperties>
</file>