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3075" w14:textId="77777777" w:rsidR="00552819" w:rsidRDefault="00552819" w:rsidP="00552819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BRIGGES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4778EC1E" w14:textId="77777777" w:rsidR="00552819" w:rsidRDefault="00552819" w:rsidP="00552819">
      <w:pPr>
        <w:pStyle w:val="NoSpacing"/>
        <w:rPr>
          <w:rFonts w:cs="Times New Roman"/>
          <w:szCs w:val="24"/>
        </w:rPr>
      </w:pPr>
    </w:p>
    <w:p w14:paraId="05071F3B" w14:textId="77777777" w:rsidR="00552819" w:rsidRDefault="00552819" w:rsidP="00552819">
      <w:pPr>
        <w:pStyle w:val="NoSpacing"/>
        <w:rPr>
          <w:rFonts w:cs="Times New Roman"/>
          <w:szCs w:val="24"/>
        </w:rPr>
      </w:pPr>
    </w:p>
    <w:p w14:paraId="7D45D639" w14:textId="77777777" w:rsidR="00552819" w:rsidRDefault="00552819" w:rsidP="005528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5 Jul.1484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Bedminster, Somerset,</w:t>
      </w:r>
    </w:p>
    <w:p w14:paraId="7B3846F5" w14:textId="77777777" w:rsidR="00552819" w:rsidRDefault="00552819" w:rsidP="0055281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into </w:t>
      </w:r>
      <w:proofErr w:type="gramStart"/>
      <w:r>
        <w:rPr>
          <w:rFonts w:cs="Times New Roman"/>
          <w:szCs w:val="24"/>
        </w:rPr>
        <w:t>lands</w:t>
      </w:r>
      <w:proofErr w:type="gramEnd"/>
      <w:r>
        <w:rPr>
          <w:rFonts w:cs="Times New Roman"/>
          <w:szCs w:val="24"/>
        </w:rPr>
        <w:t xml:space="preserve"> of Joan Barre(q.v.).</w:t>
      </w:r>
    </w:p>
    <w:p w14:paraId="390727C1" w14:textId="77777777" w:rsidR="00552819" w:rsidRDefault="00552819" w:rsidP="00552819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628CEF9A" w14:textId="77777777" w:rsidR="00552819" w:rsidRDefault="00552819" w:rsidP="00552819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p.99)</w:t>
      </w:r>
    </w:p>
    <w:p w14:paraId="53D0D4A4" w14:textId="77777777" w:rsidR="00552819" w:rsidRDefault="00552819" w:rsidP="00552819">
      <w:pPr>
        <w:pStyle w:val="NoSpacing"/>
        <w:rPr>
          <w:rFonts w:eastAsia="Times New Roman" w:cs="Times New Roman"/>
          <w:szCs w:val="24"/>
        </w:rPr>
      </w:pPr>
    </w:p>
    <w:p w14:paraId="0D7A6E6C" w14:textId="77777777" w:rsidR="00552819" w:rsidRDefault="00552819" w:rsidP="00552819">
      <w:pPr>
        <w:pStyle w:val="NoSpacing"/>
        <w:rPr>
          <w:rFonts w:eastAsia="Times New Roman" w:cs="Times New Roman"/>
          <w:szCs w:val="24"/>
        </w:rPr>
      </w:pPr>
    </w:p>
    <w:p w14:paraId="2CEAECB8" w14:textId="77777777" w:rsidR="00552819" w:rsidRDefault="00552819" w:rsidP="00552819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July 2023</w:t>
      </w:r>
    </w:p>
    <w:p w14:paraId="22AD40C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5F9D" w14:textId="77777777" w:rsidR="00552819" w:rsidRDefault="00552819" w:rsidP="009139A6">
      <w:r>
        <w:separator/>
      </w:r>
    </w:p>
  </w:endnote>
  <w:endnote w:type="continuationSeparator" w:id="0">
    <w:p w14:paraId="1D2C61DE" w14:textId="77777777" w:rsidR="00552819" w:rsidRDefault="0055281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4F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F61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C8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BED8" w14:textId="77777777" w:rsidR="00552819" w:rsidRDefault="00552819" w:rsidP="009139A6">
      <w:r>
        <w:separator/>
      </w:r>
    </w:p>
  </w:footnote>
  <w:footnote w:type="continuationSeparator" w:id="0">
    <w:p w14:paraId="722DD349" w14:textId="77777777" w:rsidR="00552819" w:rsidRDefault="0055281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4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A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5C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9"/>
    <w:rsid w:val="000666E0"/>
    <w:rsid w:val="002510B7"/>
    <w:rsid w:val="00552819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15DC"/>
  <w15:chartTrackingRefBased/>
  <w15:docId w15:val="{A684B508-2AF1-499F-9A65-CBB5FB13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2023-07-24T16:48:00Z</dcterms:created>
  <dcterms:modified xsi:type="dcterms:W3CDTF">2023-07-24T16:48:00Z</dcterms:modified>
</cp:coreProperties>
</file>