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D1DE" w14:textId="77777777" w:rsidR="00EF7E77" w:rsidRDefault="00EF7E77" w:rsidP="00EF7E7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Richard BRISATE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0110FC35" w14:textId="77777777" w:rsidR="00EF7E77" w:rsidRDefault="00EF7E77" w:rsidP="00EF7E7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03A82678" w14:textId="77777777" w:rsidR="00EF7E77" w:rsidRDefault="00EF7E77" w:rsidP="00EF7E7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4D87953" w14:textId="77777777" w:rsidR="00EF7E77" w:rsidRDefault="00EF7E77" w:rsidP="00EF7E7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FB33F2C" w14:textId="77777777" w:rsidR="00EF7E77" w:rsidRDefault="00EF7E77" w:rsidP="00EF7E7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  <w:t>He was on the expedition to France, under the command of Sir John</w:t>
      </w:r>
    </w:p>
    <w:p w14:paraId="7A8B69A6" w14:textId="77777777" w:rsidR="00EF7E77" w:rsidRDefault="00EF7E77" w:rsidP="00EF7E7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Blount(q.v.).</w:t>
      </w:r>
    </w:p>
    <w:p w14:paraId="5161105F" w14:textId="77777777" w:rsidR="00EF7E77" w:rsidRPr="00065994" w:rsidRDefault="00EF7E77" w:rsidP="00EF7E77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6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13BDEB26" w14:textId="77777777" w:rsidR="00EF7E77" w:rsidRDefault="00EF7E77" w:rsidP="00EF7E77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77F2D416" w14:textId="77777777" w:rsidR="00EF7E77" w:rsidRDefault="00EF7E77" w:rsidP="00EF7E7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9BF548B" w14:textId="77777777" w:rsidR="00EF7E77" w:rsidRDefault="00EF7E77" w:rsidP="00EF7E7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C1B1868" w14:textId="77777777" w:rsidR="00EF7E77" w:rsidRDefault="00EF7E77" w:rsidP="00EF7E7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30 September 2023</w:t>
      </w:r>
    </w:p>
    <w:p w14:paraId="05698AF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8088" w14:textId="77777777" w:rsidR="00EF7E77" w:rsidRDefault="00EF7E77" w:rsidP="009139A6">
      <w:r>
        <w:separator/>
      </w:r>
    </w:p>
  </w:endnote>
  <w:endnote w:type="continuationSeparator" w:id="0">
    <w:p w14:paraId="1C5E9931" w14:textId="77777777" w:rsidR="00EF7E77" w:rsidRDefault="00EF7E7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70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0D0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F0E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BFC1" w14:textId="77777777" w:rsidR="00EF7E77" w:rsidRDefault="00EF7E77" w:rsidP="009139A6">
      <w:r>
        <w:separator/>
      </w:r>
    </w:p>
  </w:footnote>
  <w:footnote w:type="continuationSeparator" w:id="0">
    <w:p w14:paraId="0CB316BF" w14:textId="77777777" w:rsidR="00EF7E77" w:rsidRDefault="00EF7E7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9FD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06B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701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7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F7E77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9852"/>
  <w15:chartTrackingRefBased/>
  <w15:docId w15:val="{FE840AA5-F2CF-445D-B904-90ED10D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2023-12-23T10:56:00Z</dcterms:created>
  <dcterms:modified xsi:type="dcterms:W3CDTF">2023-12-23T10:56:00Z</dcterms:modified>
</cp:coreProperties>
</file>