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A5DF7" w14:textId="2D78C684" w:rsidR="00BA00AB" w:rsidRDefault="005811FB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Alice BROMLEY</w:t>
      </w:r>
      <w:r>
        <w:rPr>
          <w:rFonts w:cs="Times New Roman"/>
          <w:szCs w:val="24"/>
        </w:rPr>
        <w:t xml:space="preserve">     (d.ca.1445)</w:t>
      </w:r>
    </w:p>
    <w:p w14:paraId="63DC4836" w14:textId="70CB5434" w:rsidR="005811FB" w:rsidRDefault="005811FB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Widow.</w:t>
      </w:r>
    </w:p>
    <w:p w14:paraId="60971B65" w14:textId="77777777" w:rsidR="005811FB" w:rsidRDefault="005811FB" w:rsidP="009139A6">
      <w:pPr>
        <w:pStyle w:val="NoSpacing"/>
        <w:rPr>
          <w:rFonts w:cs="Times New Roman"/>
          <w:szCs w:val="24"/>
        </w:rPr>
      </w:pPr>
    </w:p>
    <w:p w14:paraId="28DEF435" w14:textId="77777777" w:rsidR="005811FB" w:rsidRDefault="005811FB" w:rsidP="009139A6">
      <w:pPr>
        <w:pStyle w:val="NoSpacing"/>
        <w:rPr>
          <w:rFonts w:cs="Times New Roman"/>
          <w:szCs w:val="24"/>
        </w:rPr>
      </w:pPr>
    </w:p>
    <w:p w14:paraId="4031D419" w14:textId="12A733B1" w:rsidR="005811FB" w:rsidRDefault="005811FB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= John.     (C.F.R. 1437-45 p.302)</w:t>
      </w:r>
    </w:p>
    <w:p w14:paraId="7046C783" w14:textId="77777777" w:rsidR="005811FB" w:rsidRDefault="005811FB" w:rsidP="009139A6">
      <w:pPr>
        <w:pStyle w:val="NoSpacing"/>
        <w:rPr>
          <w:rFonts w:cs="Times New Roman"/>
          <w:szCs w:val="24"/>
        </w:rPr>
      </w:pPr>
    </w:p>
    <w:p w14:paraId="2BB4642C" w14:textId="77777777" w:rsidR="005811FB" w:rsidRDefault="005811FB" w:rsidP="009139A6">
      <w:pPr>
        <w:pStyle w:val="NoSpacing"/>
        <w:rPr>
          <w:rFonts w:cs="Times New Roman"/>
          <w:szCs w:val="24"/>
        </w:rPr>
      </w:pPr>
    </w:p>
    <w:p w14:paraId="6C487A8A" w14:textId="2078A067" w:rsidR="005811FB" w:rsidRDefault="005811FB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6 Jul.</w:t>
      </w:r>
      <w:r>
        <w:rPr>
          <w:rFonts w:cs="Times New Roman"/>
          <w:szCs w:val="24"/>
        </w:rPr>
        <w:tab/>
        <w:t>1445</w:t>
      </w:r>
      <w:r>
        <w:rPr>
          <w:rFonts w:cs="Times New Roman"/>
          <w:szCs w:val="24"/>
        </w:rPr>
        <w:tab/>
        <w:t>Writ of diem clausit extremum to the Escheator of Warwickshire.   (ibid.)</w:t>
      </w:r>
    </w:p>
    <w:p w14:paraId="10E3FEDD" w14:textId="77777777" w:rsidR="005811FB" w:rsidRDefault="005811FB" w:rsidP="009139A6">
      <w:pPr>
        <w:pStyle w:val="NoSpacing"/>
        <w:rPr>
          <w:rFonts w:cs="Times New Roman"/>
          <w:szCs w:val="24"/>
        </w:rPr>
      </w:pPr>
    </w:p>
    <w:p w14:paraId="5FBF211D" w14:textId="77777777" w:rsidR="005811FB" w:rsidRDefault="005811FB" w:rsidP="009139A6">
      <w:pPr>
        <w:pStyle w:val="NoSpacing"/>
        <w:rPr>
          <w:rFonts w:cs="Times New Roman"/>
          <w:szCs w:val="24"/>
        </w:rPr>
      </w:pPr>
    </w:p>
    <w:p w14:paraId="6722B14D" w14:textId="6360906E" w:rsidR="005811FB" w:rsidRPr="005811FB" w:rsidRDefault="005811FB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3 November 2023</w:t>
      </w:r>
    </w:p>
    <w:sectPr w:rsidR="005811FB" w:rsidRPr="005811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5F679" w14:textId="77777777" w:rsidR="005811FB" w:rsidRDefault="005811FB" w:rsidP="009139A6">
      <w:r>
        <w:separator/>
      </w:r>
    </w:p>
  </w:endnote>
  <w:endnote w:type="continuationSeparator" w:id="0">
    <w:p w14:paraId="605E5118" w14:textId="77777777" w:rsidR="005811FB" w:rsidRDefault="005811F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076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D7DD4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C25D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3B077" w14:textId="77777777" w:rsidR="005811FB" w:rsidRDefault="005811FB" w:rsidP="009139A6">
      <w:r>
        <w:separator/>
      </w:r>
    </w:p>
  </w:footnote>
  <w:footnote w:type="continuationSeparator" w:id="0">
    <w:p w14:paraId="18E8B914" w14:textId="77777777" w:rsidR="005811FB" w:rsidRDefault="005811F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6363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164D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57D0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FB"/>
    <w:rsid w:val="000666E0"/>
    <w:rsid w:val="002510B7"/>
    <w:rsid w:val="005811FB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A1E17"/>
  <w15:chartTrackingRefBased/>
  <w15:docId w15:val="{DB76BEB9-540C-4499-BCE5-DF1B6C9F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2023-11-03T08:03:00Z</dcterms:created>
  <dcterms:modified xsi:type="dcterms:W3CDTF">2023-11-03T08:06:00Z</dcterms:modified>
</cp:coreProperties>
</file>