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167C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BROOK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fl.1458)</w:t>
      </w:r>
    </w:p>
    <w:p w14:paraId="77A288E8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Tiler.</w:t>
      </w:r>
    </w:p>
    <w:p w14:paraId="316B21C5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FB5536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0DFDE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1458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 and Edmund </w:t>
      </w:r>
    </w:p>
    <w:p w14:paraId="2A992D2E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Crichelowe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166F5E8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7C60C6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5F4A7F5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C6AAC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52E50" w14:textId="77777777" w:rsidR="00344F9A" w:rsidRDefault="00344F9A" w:rsidP="00344F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 2022</w:t>
      </w:r>
    </w:p>
    <w:p w14:paraId="4AB4D6D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F7E6" w14:textId="77777777" w:rsidR="00344F9A" w:rsidRDefault="00344F9A" w:rsidP="009139A6">
      <w:r>
        <w:separator/>
      </w:r>
    </w:p>
  </w:endnote>
  <w:endnote w:type="continuationSeparator" w:id="0">
    <w:p w14:paraId="49F24D42" w14:textId="77777777" w:rsidR="00344F9A" w:rsidRDefault="00344F9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92D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856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E74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D2F2" w14:textId="77777777" w:rsidR="00344F9A" w:rsidRDefault="00344F9A" w:rsidP="009139A6">
      <w:r>
        <w:separator/>
      </w:r>
    </w:p>
  </w:footnote>
  <w:footnote w:type="continuationSeparator" w:id="0">
    <w:p w14:paraId="69BE0782" w14:textId="77777777" w:rsidR="00344F9A" w:rsidRDefault="00344F9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E67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04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C8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9A"/>
    <w:rsid w:val="000666E0"/>
    <w:rsid w:val="002510B7"/>
    <w:rsid w:val="00344F9A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5F1D"/>
  <w15:chartTrackingRefBased/>
  <w15:docId w15:val="{AD91B512-A4F6-466F-ACF0-2F05E6A4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44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8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2022-05-26T16:39:00Z</dcterms:created>
  <dcterms:modified xsi:type="dcterms:W3CDTF">2022-05-26T16:39:00Z</dcterms:modified>
</cp:coreProperties>
</file>