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F280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Robert BROOK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6696D771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Cheap Ward, London.</w:t>
      </w:r>
    </w:p>
    <w:p w14:paraId="43D3EAB3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</w:p>
    <w:p w14:paraId="33DFABB8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</w:p>
    <w:p w14:paraId="26CB91C1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Jan.1422</w:t>
      </w:r>
      <w:r>
        <w:rPr>
          <w:rFonts w:eastAsia="Times New Roman" w:cs="Times New Roman"/>
          <w:szCs w:val="24"/>
        </w:rPr>
        <w:tab/>
        <w:t>He was elected one of the Constables of the Ward.</w:t>
      </w:r>
    </w:p>
    <w:p w14:paraId="6AA35FC5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189DED6C" w14:textId="77777777" w:rsidR="00D916D1" w:rsidRDefault="00D916D1" w:rsidP="00D916D1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p.102)</w:t>
      </w:r>
    </w:p>
    <w:p w14:paraId="7DAA0E70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</w:p>
    <w:p w14:paraId="7FF8E674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</w:p>
    <w:p w14:paraId="0AADF571" w14:textId="77777777" w:rsidR="00D916D1" w:rsidRDefault="00D916D1" w:rsidP="00D916D1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September 2023</w:t>
      </w:r>
    </w:p>
    <w:p w14:paraId="6332A18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CF31" w14:textId="77777777" w:rsidR="00D916D1" w:rsidRDefault="00D916D1" w:rsidP="009139A6">
      <w:r>
        <w:separator/>
      </w:r>
    </w:p>
  </w:endnote>
  <w:endnote w:type="continuationSeparator" w:id="0">
    <w:p w14:paraId="451CC2C0" w14:textId="77777777" w:rsidR="00D916D1" w:rsidRDefault="00D916D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28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121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FA5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E4E0" w14:textId="77777777" w:rsidR="00D916D1" w:rsidRDefault="00D916D1" w:rsidP="009139A6">
      <w:r>
        <w:separator/>
      </w:r>
    </w:p>
  </w:footnote>
  <w:footnote w:type="continuationSeparator" w:id="0">
    <w:p w14:paraId="1D82DBC8" w14:textId="77777777" w:rsidR="00D916D1" w:rsidRDefault="00D916D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F24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929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DCD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D1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916D1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188D"/>
  <w15:chartTrackingRefBased/>
  <w15:docId w15:val="{6F846AD2-BF87-4E77-9A19-DAB87DA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2023-09-16T16:33:00Z</dcterms:created>
  <dcterms:modified xsi:type="dcterms:W3CDTF">2023-09-16T16:34:00Z</dcterms:modified>
</cp:coreProperties>
</file>