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D42B" w14:textId="16633B73" w:rsidR="00B14BBF" w:rsidRDefault="00B14BB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Hugh BROOKE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11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6116F">
        <w:rPr>
          <w:rFonts w:ascii="Times New Roman" w:hAnsi="Times New Roman" w:cs="Times New Roman"/>
          <w:sz w:val="24"/>
          <w:szCs w:val="24"/>
        </w:rPr>
        <w:t>fl.1468)</w:t>
      </w:r>
    </w:p>
    <w:p w14:paraId="77EC5D33" w14:textId="41C07719" w:rsidR="0096116F" w:rsidRDefault="0096116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5C071" w14:textId="64D47807" w:rsidR="0096116F" w:rsidRDefault="0096116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DA199" w14:textId="76F5E738" w:rsidR="0096116F" w:rsidRDefault="0096116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Feb.1468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Cambridge(q.v.) was pardoned for not appearing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5D60F" w14:textId="77777777" w:rsidR="0096116F" w:rsidRDefault="0096116F" w:rsidP="00961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him touching a trespass.   </w:t>
      </w:r>
      <w:r>
        <w:rPr>
          <w:rFonts w:ascii="Times New Roman" w:hAnsi="Times New Roman" w:cs="Times New Roman"/>
          <w:sz w:val="24"/>
          <w:szCs w:val="24"/>
        </w:rPr>
        <w:t>(C.P.R. 1467-77 p.8)</w:t>
      </w:r>
    </w:p>
    <w:p w14:paraId="0AA1F318" w14:textId="77777777" w:rsidR="0096116F" w:rsidRDefault="0096116F" w:rsidP="00961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78AA8" w14:textId="77777777" w:rsidR="0096116F" w:rsidRDefault="0096116F" w:rsidP="00961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F0595" w14:textId="77777777" w:rsidR="0096116F" w:rsidRDefault="0096116F" w:rsidP="00961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May 2021</w:t>
      </w:r>
    </w:p>
    <w:p w14:paraId="52B43FF6" w14:textId="59D5E199" w:rsidR="0096116F" w:rsidRPr="0096116F" w:rsidRDefault="0096116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6116F" w:rsidRPr="00961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A008" w14:textId="77777777" w:rsidR="006E077C" w:rsidRDefault="006E077C" w:rsidP="009139A6">
      <w:r>
        <w:separator/>
      </w:r>
    </w:p>
  </w:endnote>
  <w:endnote w:type="continuationSeparator" w:id="0">
    <w:p w14:paraId="15513E73" w14:textId="77777777" w:rsidR="006E077C" w:rsidRDefault="006E077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1E6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B78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163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6487" w14:textId="77777777" w:rsidR="006E077C" w:rsidRDefault="006E077C" w:rsidP="009139A6">
      <w:r>
        <w:separator/>
      </w:r>
    </w:p>
  </w:footnote>
  <w:footnote w:type="continuationSeparator" w:id="0">
    <w:p w14:paraId="40B905AF" w14:textId="77777777" w:rsidR="006E077C" w:rsidRDefault="006E077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BA3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2E4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FD0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7C"/>
    <w:rsid w:val="000666E0"/>
    <w:rsid w:val="002510B7"/>
    <w:rsid w:val="005C130B"/>
    <w:rsid w:val="006E077C"/>
    <w:rsid w:val="00826F5C"/>
    <w:rsid w:val="009139A6"/>
    <w:rsid w:val="009448BB"/>
    <w:rsid w:val="0096116F"/>
    <w:rsid w:val="009A2DEB"/>
    <w:rsid w:val="00A3176C"/>
    <w:rsid w:val="00AE65F8"/>
    <w:rsid w:val="00B14BBF"/>
    <w:rsid w:val="00B51DC3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6062"/>
  <w15:chartTrackingRefBased/>
  <w15:docId w15:val="{1E5CB4FA-7191-455A-8B3D-EB69D08A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471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2021-05-22T11:37:00Z</dcterms:created>
  <dcterms:modified xsi:type="dcterms:W3CDTF">2021-05-22T19:42:00Z</dcterms:modified>
</cp:coreProperties>
</file>