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528" w14:textId="77777777" w:rsidR="009D3676" w:rsidRDefault="009D3676" w:rsidP="009D36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BROOKE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6869A49E" w14:textId="77777777" w:rsidR="009D3676" w:rsidRDefault="009D3676" w:rsidP="009D36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Wingrave</w:t>
      </w:r>
      <w:proofErr w:type="spellEnd"/>
      <w:r>
        <w:rPr>
          <w:rFonts w:cs="Times New Roman"/>
          <w:szCs w:val="24"/>
        </w:rPr>
        <w:t>.</w:t>
      </w:r>
    </w:p>
    <w:p w14:paraId="37DD3E3B" w14:textId="77777777" w:rsidR="009D3676" w:rsidRDefault="009D3676" w:rsidP="009D3676">
      <w:pPr>
        <w:pStyle w:val="NoSpacing"/>
        <w:rPr>
          <w:rFonts w:cs="Times New Roman"/>
          <w:szCs w:val="24"/>
        </w:rPr>
      </w:pPr>
    </w:p>
    <w:p w14:paraId="3DA933E7" w14:textId="77777777" w:rsidR="009D3676" w:rsidRDefault="009D3676" w:rsidP="009D3676">
      <w:pPr>
        <w:pStyle w:val="NoSpacing"/>
        <w:rPr>
          <w:rFonts w:cs="Times New Roman"/>
          <w:szCs w:val="24"/>
        </w:rPr>
      </w:pPr>
    </w:p>
    <w:p w14:paraId="1F38EFEC" w14:textId="77777777" w:rsidR="009D3676" w:rsidRDefault="009D3676" w:rsidP="009D3676">
      <w:pPr>
        <w:pStyle w:val="NoSpacing"/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22 Jan.1438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Mentmore</w:t>
      </w:r>
      <w:proofErr w:type="spellEnd"/>
      <w:r>
        <w:rPr>
          <w:rFonts w:cs="Times New Roman"/>
          <w:szCs w:val="24"/>
        </w:rPr>
        <w:t>, Buckinghamshire, into lands of Constance Holand(q.v.).</w:t>
      </w:r>
    </w:p>
    <w:p w14:paraId="665903C1" w14:textId="77777777" w:rsidR="009D3676" w:rsidRDefault="009D3676" w:rsidP="009D36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https://inquisitionspostmortem.ac.uk/view/inquisition/25-109/119</w:t>
        </w:r>
      </w:hyperlink>
      <w:r>
        <w:rPr>
          <w:rFonts w:cs="Times New Roman"/>
          <w:szCs w:val="24"/>
        </w:rPr>
        <w:t xml:space="preserve"> )</w:t>
      </w:r>
    </w:p>
    <w:p w14:paraId="7FF1E6D7" w14:textId="77777777" w:rsidR="009D3676" w:rsidRDefault="009D3676" w:rsidP="009D3676">
      <w:pPr>
        <w:pStyle w:val="NoSpacing"/>
        <w:rPr>
          <w:rFonts w:cs="Times New Roman"/>
          <w:szCs w:val="24"/>
        </w:rPr>
      </w:pPr>
    </w:p>
    <w:p w14:paraId="7E31BD3D" w14:textId="77777777" w:rsidR="009D3676" w:rsidRDefault="009D3676" w:rsidP="009D3676">
      <w:pPr>
        <w:pStyle w:val="NoSpacing"/>
        <w:rPr>
          <w:rFonts w:cs="Times New Roman"/>
          <w:szCs w:val="24"/>
        </w:rPr>
      </w:pPr>
    </w:p>
    <w:p w14:paraId="5535C62B" w14:textId="77777777" w:rsidR="009D3676" w:rsidRDefault="009D3676" w:rsidP="009D367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June 2023</w:t>
      </w:r>
    </w:p>
    <w:p w14:paraId="27C02E0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0298" w14:textId="77777777" w:rsidR="009D3676" w:rsidRDefault="009D3676" w:rsidP="009139A6">
      <w:r>
        <w:separator/>
      </w:r>
    </w:p>
  </w:endnote>
  <w:endnote w:type="continuationSeparator" w:id="0">
    <w:p w14:paraId="4AC739FC" w14:textId="77777777" w:rsidR="009D3676" w:rsidRDefault="009D367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2E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3E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37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C94C" w14:textId="77777777" w:rsidR="009D3676" w:rsidRDefault="009D3676" w:rsidP="009139A6">
      <w:r>
        <w:separator/>
      </w:r>
    </w:p>
  </w:footnote>
  <w:footnote w:type="continuationSeparator" w:id="0">
    <w:p w14:paraId="6940D8B8" w14:textId="77777777" w:rsidR="009D3676" w:rsidRDefault="009D367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125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00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A2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76"/>
    <w:rsid w:val="000666E0"/>
    <w:rsid w:val="002510B7"/>
    <w:rsid w:val="005C130B"/>
    <w:rsid w:val="00826F5C"/>
    <w:rsid w:val="009139A6"/>
    <w:rsid w:val="009448BB"/>
    <w:rsid w:val="00947624"/>
    <w:rsid w:val="009D367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065F"/>
  <w15:chartTrackingRefBased/>
  <w15:docId w15:val="{32E5089B-9497-4114-AEA2-DAE2B077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D3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1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2023-06-22T19:25:00Z</dcterms:created>
  <dcterms:modified xsi:type="dcterms:W3CDTF">2023-06-22T19:25:00Z</dcterms:modified>
</cp:coreProperties>
</file>