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1CED" w14:textId="04EB874D" w:rsidR="006B2F86" w:rsidRDefault="000E7C45" w:rsidP="00E71FC3">
      <w:pPr>
        <w:pStyle w:val="NoSpacing"/>
      </w:pPr>
      <w:r>
        <w:rPr>
          <w:u w:val="single"/>
        </w:rPr>
        <w:t>Ralph BROWDER</w:t>
      </w:r>
      <w:r>
        <w:t xml:space="preserve">       (fl.1445-8)</w:t>
      </w:r>
    </w:p>
    <w:p w14:paraId="5AB241C7" w14:textId="18DD39DF" w:rsidR="000E7C45" w:rsidRDefault="000E7C45" w:rsidP="00E71FC3">
      <w:pPr>
        <w:pStyle w:val="NoSpacing"/>
      </w:pPr>
      <w:r>
        <w:t>of the Order of Preachers of Truro, Cornwall.</w:t>
      </w:r>
    </w:p>
    <w:p w14:paraId="7A01D3C9" w14:textId="3326B391" w:rsidR="000E7C45" w:rsidRDefault="000E7C45" w:rsidP="00E71FC3">
      <w:pPr>
        <w:pStyle w:val="NoSpacing"/>
      </w:pPr>
    </w:p>
    <w:p w14:paraId="6EC38ABA" w14:textId="5EAE0598" w:rsidR="000E7C45" w:rsidRDefault="000E7C45" w:rsidP="00E71FC3">
      <w:pPr>
        <w:pStyle w:val="NoSpacing"/>
      </w:pPr>
    </w:p>
    <w:p w14:paraId="712DB069" w14:textId="4DAA4914" w:rsidR="000E7C45" w:rsidRDefault="000E7C45" w:rsidP="000E7C45">
      <w:pPr>
        <w:pStyle w:val="NoSpacing"/>
      </w:pPr>
      <w:r>
        <w:t>22 May1445</w:t>
      </w:r>
      <w:r>
        <w:tab/>
        <w:t>He was ordained to his first tonsure.</w:t>
      </w:r>
    </w:p>
    <w:p w14:paraId="00D58E28" w14:textId="18C2574A" w:rsidR="000E7C45" w:rsidRDefault="000E7C45" w:rsidP="000E7C45">
      <w:pPr>
        <w:pStyle w:val="NoSpacing"/>
      </w:pPr>
      <w:r>
        <w:tab/>
      </w:r>
      <w:r>
        <w:tab/>
        <w:t>(“Register of Edmund Lacy, Bishop of Exeter 1420-55” part 4 p.214)</w:t>
      </w:r>
    </w:p>
    <w:p w14:paraId="729B6F3F" w14:textId="054EB2E9" w:rsidR="000E7C45" w:rsidRDefault="000E7C45" w:rsidP="000E7C45">
      <w:pPr>
        <w:pStyle w:val="NoSpacing"/>
      </w:pPr>
      <w:r>
        <w:t>18 Dec.</w:t>
      </w:r>
      <w:r>
        <w:tab/>
        <w:t>He was ordained subdeacon.   (ibid. p.205)</w:t>
      </w:r>
    </w:p>
    <w:p w14:paraId="37323B75" w14:textId="31045B3F" w:rsidR="000E7C45" w:rsidRDefault="000E7C45" w:rsidP="000E7C45">
      <w:pPr>
        <w:pStyle w:val="NoSpacing"/>
      </w:pPr>
      <w:r>
        <w:t>12 Mar.1446</w:t>
      </w:r>
      <w:r>
        <w:tab/>
        <w:t>He was ordained deacon.    (ibid.p.207)</w:t>
      </w:r>
    </w:p>
    <w:p w14:paraId="0F2D5156" w14:textId="24B06986" w:rsidR="000E7C45" w:rsidRDefault="000E7C45" w:rsidP="000E7C45">
      <w:pPr>
        <w:pStyle w:val="NoSpacing"/>
      </w:pPr>
      <w:r>
        <w:t>17 Feb.1448</w:t>
      </w:r>
      <w:r>
        <w:tab/>
        <w:t>He was ordained priest.     (ibid. p.218)</w:t>
      </w:r>
      <w:bookmarkStart w:id="0" w:name="_GoBack"/>
      <w:bookmarkEnd w:id="0"/>
    </w:p>
    <w:p w14:paraId="1BBB3820" w14:textId="77777777" w:rsidR="000E7C45" w:rsidRDefault="000E7C45" w:rsidP="000E7C45">
      <w:pPr>
        <w:pStyle w:val="NoSpacing"/>
      </w:pPr>
    </w:p>
    <w:p w14:paraId="7864E1D0" w14:textId="77777777" w:rsidR="000E7C45" w:rsidRDefault="000E7C45" w:rsidP="000E7C45">
      <w:pPr>
        <w:pStyle w:val="NoSpacing"/>
      </w:pPr>
    </w:p>
    <w:p w14:paraId="5137EB20" w14:textId="77777777" w:rsidR="000E7C45" w:rsidRPr="00DA5357" w:rsidRDefault="000E7C45" w:rsidP="000E7C45">
      <w:pPr>
        <w:pStyle w:val="NoSpacing"/>
      </w:pPr>
      <w:r>
        <w:t>5 February 2020</w:t>
      </w:r>
    </w:p>
    <w:p w14:paraId="55197428" w14:textId="694404E9" w:rsidR="000E7C45" w:rsidRPr="000E7C45" w:rsidRDefault="000E7C45" w:rsidP="00E71FC3">
      <w:pPr>
        <w:pStyle w:val="NoSpacing"/>
      </w:pPr>
    </w:p>
    <w:sectPr w:rsidR="000E7C45" w:rsidRPr="000E7C4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BC3B" w14:textId="77777777" w:rsidR="000E7C45" w:rsidRDefault="000E7C45" w:rsidP="00E71FC3">
      <w:pPr>
        <w:spacing w:after="0" w:line="240" w:lineRule="auto"/>
      </w:pPr>
      <w:r>
        <w:separator/>
      </w:r>
    </w:p>
  </w:endnote>
  <w:endnote w:type="continuationSeparator" w:id="0">
    <w:p w14:paraId="76787D96" w14:textId="77777777" w:rsidR="000E7C45" w:rsidRDefault="000E7C4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917AE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7AA7" w14:textId="77777777" w:rsidR="000E7C45" w:rsidRDefault="000E7C45" w:rsidP="00E71FC3">
      <w:pPr>
        <w:spacing w:after="0" w:line="240" w:lineRule="auto"/>
      </w:pPr>
      <w:r>
        <w:separator/>
      </w:r>
    </w:p>
  </w:footnote>
  <w:footnote w:type="continuationSeparator" w:id="0">
    <w:p w14:paraId="0144A89F" w14:textId="77777777" w:rsidR="000E7C45" w:rsidRDefault="000E7C4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45"/>
    <w:rsid w:val="000E7C45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9567"/>
  <w15:chartTrackingRefBased/>
  <w15:docId w15:val="{67ABDDCD-06F2-44FD-A9D2-3A3B3CF6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2020-02-05T20:49:00Z</dcterms:created>
  <dcterms:modified xsi:type="dcterms:W3CDTF">2020-02-05T20:54:00Z</dcterms:modified>
</cp:coreProperties>
</file>