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D8AF" w14:textId="77777777" w:rsidR="00FE19E8" w:rsidRDefault="00FE19E8" w:rsidP="00FE19E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John BROWE</w:t>
      </w:r>
      <w:r>
        <w:rPr>
          <w:rFonts w:cs="Times New Roman"/>
          <w:szCs w:val="24"/>
        </w:rPr>
        <w:t xml:space="preserve">   </w:t>
      </w:r>
      <w:proofErr w:type="gramStart"/>
      <w:r>
        <w:rPr>
          <w:rFonts w:cs="Times New Roman"/>
          <w:szCs w:val="24"/>
        </w:rPr>
        <w:t xml:space="preserve">   (</w:t>
      </w:r>
      <w:proofErr w:type="gramEnd"/>
      <w:r>
        <w:rPr>
          <w:rFonts w:cs="Times New Roman"/>
          <w:szCs w:val="24"/>
        </w:rPr>
        <w:t>fl.1446)</w:t>
      </w:r>
    </w:p>
    <w:p w14:paraId="06A15A30" w14:textId="77777777" w:rsidR="00FE19E8" w:rsidRDefault="00FE19E8" w:rsidP="00FE19E8">
      <w:pPr>
        <w:pStyle w:val="NoSpacing"/>
        <w:rPr>
          <w:rFonts w:cs="Times New Roman"/>
          <w:szCs w:val="24"/>
        </w:rPr>
      </w:pPr>
    </w:p>
    <w:p w14:paraId="770DA825" w14:textId="77777777" w:rsidR="00FE19E8" w:rsidRDefault="00FE19E8" w:rsidP="00FE19E8">
      <w:pPr>
        <w:pStyle w:val="NoSpacing"/>
        <w:rPr>
          <w:rFonts w:cs="Times New Roman"/>
          <w:szCs w:val="24"/>
        </w:rPr>
      </w:pPr>
    </w:p>
    <w:p w14:paraId="61F882EF" w14:textId="77777777" w:rsidR="00FE19E8" w:rsidRDefault="00FE19E8" w:rsidP="00FE19E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11 May1446</w:t>
      </w:r>
      <w:r>
        <w:rPr>
          <w:rFonts w:cs="Times New Roman"/>
          <w:szCs w:val="24"/>
        </w:rPr>
        <w:tab/>
        <w:t>He was one of those who supported Robert Sherard’s declaration that his</w:t>
      </w:r>
    </w:p>
    <w:p w14:paraId="15C3EF75" w14:textId="77777777" w:rsidR="00FE19E8" w:rsidRDefault="00FE19E8" w:rsidP="00FE19E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wife, Elizabeth, had given birth to a daughter, Joan.</w:t>
      </w:r>
    </w:p>
    <w:p w14:paraId="18C60CCF" w14:textId="77777777" w:rsidR="00FE19E8" w:rsidRDefault="00FE19E8" w:rsidP="00FE19E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(Acheson pp.89-92)</w:t>
      </w:r>
    </w:p>
    <w:p w14:paraId="00E6289C" w14:textId="77777777" w:rsidR="00FE19E8" w:rsidRDefault="00FE19E8" w:rsidP="00FE19E8">
      <w:pPr>
        <w:pStyle w:val="NoSpacing"/>
        <w:rPr>
          <w:rFonts w:cs="Times New Roman"/>
          <w:szCs w:val="24"/>
        </w:rPr>
      </w:pPr>
    </w:p>
    <w:p w14:paraId="18B0A01F" w14:textId="77777777" w:rsidR="00FE19E8" w:rsidRDefault="00FE19E8" w:rsidP="00FE19E8">
      <w:pPr>
        <w:pStyle w:val="NoSpacing"/>
        <w:rPr>
          <w:rFonts w:cs="Times New Roman"/>
          <w:szCs w:val="24"/>
        </w:rPr>
      </w:pPr>
    </w:p>
    <w:p w14:paraId="4AFB88A0" w14:textId="77777777" w:rsidR="00FE19E8" w:rsidRDefault="00FE19E8" w:rsidP="00FE19E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 December 2023</w:t>
      </w:r>
    </w:p>
    <w:p w14:paraId="04224220" w14:textId="77777777" w:rsidR="00BA00AB" w:rsidRPr="00EB3209" w:rsidRDefault="00BA00AB" w:rsidP="009139A6">
      <w:pPr>
        <w:pStyle w:val="NoSpacing"/>
        <w:rPr>
          <w:rFonts w:cs="Times New Roman"/>
          <w:szCs w:val="24"/>
        </w:rPr>
      </w:pPr>
    </w:p>
    <w:sectPr w:rsidR="00BA00AB" w:rsidRPr="00EB3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180D" w14:textId="77777777" w:rsidR="00FE19E8" w:rsidRDefault="00FE19E8" w:rsidP="009139A6">
      <w:r>
        <w:separator/>
      </w:r>
    </w:p>
  </w:endnote>
  <w:endnote w:type="continuationSeparator" w:id="0">
    <w:p w14:paraId="61EEB015" w14:textId="77777777" w:rsidR="00FE19E8" w:rsidRDefault="00FE19E8" w:rsidP="0091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584E" w14:textId="77777777" w:rsidR="009139A6" w:rsidRDefault="0091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45906" w14:textId="77777777" w:rsidR="009139A6" w:rsidRPr="009139A6" w:rsidRDefault="009139A6">
    <w:pPr>
      <w:pStyle w:val="Footer"/>
      <w:rPr>
        <w:rFonts w:cs="Times New Roman"/>
      </w:rPr>
    </w:pPr>
    <w:r w:rsidRPr="009139A6">
      <w:rPr>
        <w:rFonts w:cs="Times New Roman"/>
      </w:rPr>
      <w:t xml:space="preserve">Compilation copyright </w:t>
    </w:r>
    <w:proofErr w:type="spellStart"/>
    <w:r w:rsidRPr="009139A6">
      <w:rPr>
        <w:rFonts w:cs="Times New Roman"/>
      </w:rPr>
      <w:t>I.</w:t>
    </w:r>
    <w:proofErr w:type="gramStart"/>
    <w:r w:rsidRPr="009139A6">
      <w:rPr>
        <w:rFonts w:cs="Times New Roman"/>
      </w:rPr>
      <w:t>S.Rogers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3384" w14:textId="77777777" w:rsidR="009139A6" w:rsidRDefault="0091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D071" w14:textId="77777777" w:rsidR="00FE19E8" w:rsidRDefault="00FE19E8" w:rsidP="009139A6">
      <w:r>
        <w:separator/>
      </w:r>
    </w:p>
  </w:footnote>
  <w:footnote w:type="continuationSeparator" w:id="0">
    <w:p w14:paraId="2D8FF480" w14:textId="77777777" w:rsidR="00FE19E8" w:rsidRDefault="00FE19E8" w:rsidP="0091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D41C" w14:textId="77777777" w:rsidR="009139A6" w:rsidRDefault="0091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1C01" w14:textId="77777777" w:rsidR="009139A6" w:rsidRDefault="0091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96F6" w14:textId="77777777" w:rsidR="009139A6" w:rsidRDefault="00913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E8"/>
    <w:rsid w:val="000666E0"/>
    <w:rsid w:val="002510B7"/>
    <w:rsid w:val="005C130B"/>
    <w:rsid w:val="00826F5C"/>
    <w:rsid w:val="009139A6"/>
    <w:rsid w:val="009448BB"/>
    <w:rsid w:val="00947624"/>
    <w:rsid w:val="00A3176C"/>
    <w:rsid w:val="00AE65F8"/>
    <w:rsid w:val="00BA00AB"/>
    <w:rsid w:val="00CB4ED9"/>
    <w:rsid w:val="00EB3209"/>
    <w:rsid w:val="00F41096"/>
    <w:rsid w:val="00F5287F"/>
    <w:rsid w:val="00F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1F581"/>
  <w15:chartTrackingRefBased/>
  <w15:docId w15:val="{BDA9EE98-1340-417A-BBEE-5DAFF7CF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5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9A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9A6"/>
  </w:style>
  <w:style w:type="paragraph" w:styleId="Footer">
    <w:name w:val="footer"/>
    <w:basedOn w:val="Normal"/>
    <w:link w:val="FooterChar"/>
    <w:uiPriority w:val="99"/>
    <w:unhideWhenUsed/>
    <w:rsid w:val="0091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%20Rogers\Documents\Custom%20Office%20Templates\Book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Book1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2023-12-01T15:50:00Z</dcterms:created>
  <dcterms:modified xsi:type="dcterms:W3CDTF">2023-12-01T15:50:00Z</dcterms:modified>
</cp:coreProperties>
</file>