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5FCC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William BROWSE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fl.1508)</w:t>
      </w:r>
    </w:p>
    <w:p w14:paraId="6859D878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of Hingham, Norfolk.</w:t>
      </w:r>
    </w:p>
    <w:p w14:paraId="59D258BF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</w:p>
    <w:p w14:paraId="75A37977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</w:p>
    <w:p w14:paraId="1B77C185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1508</w:t>
      </w:r>
      <w:r>
        <w:rPr>
          <w:rStyle w:val="s1"/>
        </w:rPr>
        <w:tab/>
        <w:t>He made his Will.</w:t>
      </w:r>
    </w:p>
    <w:p w14:paraId="5C47C562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108)</w:t>
      </w:r>
    </w:p>
    <w:p w14:paraId="486C3809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</w:p>
    <w:p w14:paraId="7AAE9FA3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</w:p>
    <w:p w14:paraId="182F1F69" w14:textId="77777777" w:rsidR="00947006" w:rsidRDefault="00947006" w:rsidP="0094700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9 April 2021</w:t>
      </w:r>
    </w:p>
    <w:p w14:paraId="4810CDB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A491" w14:textId="77777777" w:rsidR="00947006" w:rsidRDefault="00947006" w:rsidP="009139A6">
      <w:r>
        <w:separator/>
      </w:r>
    </w:p>
  </w:endnote>
  <w:endnote w:type="continuationSeparator" w:id="0">
    <w:p w14:paraId="5E53E45B" w14:textId="77777777" w:rsidR="00947006" w:rsidRDefault="009470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19C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0F2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B0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8B52" w14:textId="77777777" w:rsidR="00947006" w:rsidRDefault="00947006" w:rsidP="009139A6">
      <w:r>
        <w:separator/>
      </w:r>
    </w:p>
  </w:footnote>
  <w:footnote w:type="continuationSeparator" w:id="0">
    <w:p w14:paraId="02253E24" w14:textId="77777777" w:rsidR="00947006" w:rsidRDefault="009470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D8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8B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CC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6"/>
    <w:rsid w:val="000666E0"/>
    <w:rsid w:val="002510B7"/>
    <w:rsid w:val="005C130B"/>
    <w:rsid w:val="00826F5C"/>
    <w:rsid w:val="009139A6"/>
    <w:rsid w:val="009448BB"/>
    <w:rsid w:val="00947006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C01A"/>
  <w15:chartTrackingRefBased/>
  <w15:docId w15:val="{D0A26692-FC88-4E1A-A90F-19647A9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47006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94700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2021-08-31T08:39:00Z</dcterms:created>
  <dcterms:modified xsi:type="dcterms:W3CDTF">2021-08-31T08:41:00Z</dcterms:modified>
</cp:coreProperties>
</file>