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3F613" w14:textId="23E42A9B" w:rsidR="006B2F86" w:rsidRDefault="00032FD7" w:rsidP="00E71FC3">
      <w:pPr>
        <w:pStyle w:val="NoSpacing"/>
      </w:pPr>
      <w:r>
        <w:rPr>
          <w:u w:val="single"/>
        </w:rPr>
        <w:t>Henry BROWN</w:t>
      </w:r>
      <w:r>
        <w:t xml:space="preserve">   </w:t>
      </w:r>
      <w:proofErr w:type="gramStart"/>
      <w:r>
        <w:t xml:space="preserve">   (</w:t>
      </w:r>
      <w:proofErr w:type="gramEnd"/>
      <w:r>
        <w:t>fl.1462)</w:t>
      </w:r>
    </w:p>
    <w:p w14:paraId="0343346F" w14:textId="6A777097" w:rsidR="00032FD7" w:rsidRDefault="00032FD7" w:rsidP="00E71FC3">
      <w:pPr>
        <w:pStyle w:val="NoSpacing"/>
      </w:pPr>
      <w:r>
        <w:t>of York. Tanner.</w:t>
      </w:r>
    </w:p>
    <w:p w14:paraId="0327399C" w14:textId="12D9C69A" w:rsidR="00032FD7" w:rsidRDefault="00032FD7" w:rsidP="00E71FC3">
      <w:pPr>
        <w:pStyle w:val="NoSpacing"/>
      </w:pPr>
    </w:p>
    <w:p w14:paraId="47A4CCE0" w14:textId="1854906F" w:rsidR="00032FD7" w:rsidRDefault="00032FD7" w:rsidP="00E71FC3">
      <w:pPr>
        <w:pStyle w:val="NoSpacing"/>
      </w:pPr>
    </w:p>
    <w:p w14:paraId="7F35AABE" w14:textId="12CA2F1B" w:rsidR="00032FD7" w:rsidRDefault="00032FD7" w:rsidP="00E71FC3">
      <w:pPr>
        <w:pStyle w:val="NoSpacing"/>
      </w:pPr>
      <w:r>
        <w:t>Son:   William(q.v.).  (R.F.Y. p.213)</w:t>
      </w:r>
    </w:p>
    <w:p w14:paraId="717DE863" w14:textId="0649060B" w:rsidR="00032FD7" w:rsidRDefault="00032FD7" w:rsidP="00E71FC3">
      <w:pPr>
        <w:pStyle w:val="NoSpacing"/>
      </w:pPr>
    </w:p>
    <w:p w14:paraId="3A799303" w14:textId="6509AAB6" w:rsidR="00032FD7" w:rsidRDefault="00032FD7" w:rsidP="00E71FC3">
      <w:pPr>
        <w:pStyle w:val="NoSpacing"/>
      </w:pPr>
    </w:p>
    <w:p w14:paraId="3EE6F30A" w14:textId="23C5DB4B" w:rsidR="00032FD7" w:rsidRDefault="00032FD7" w:rsidP="00E71FC3">
      <w:pPr>
        <w:pStyle w:val="NoSpacing"/>
      </w:pPr>
      <w:r>
        <w:tab/>
        <w:t>1487</w:t>
      </w:r>
      <w:r>
        <w:tab/>
        <w:t>William became a Freeman by patrimony.   (ibid.)</w:t>
      </w:r>
    </w:p>
    <w:p w14:paraId="787A953A" w14:textId="11BBBFC5" w:rsidR="00032FD7" w:rsidRDefault="00032FD7" w:rsidP="00E71FC3">
      <w:pPr>
        <w:pStyle w:val="NoSpacing"/>
      </w:pPr>
    </w:p>
    <w:p w14:paraId="6AB8990B" w14:textId="46D428D7" w:rsidR="00032FD7" w:rsidRDefault="00032FD7" w:rsidP="00E71FC3">
      <w:pPr>
        <w:pStyle w:val="NoSpacing"/>
      </w:pPr>
    </w:p>
    <w:p w14:paraId="542FA4E2" w14:textId="36C368D7" w:rsidR="00032FD7" w:rsidRPr="00032FD7" w:rsidRDefault="00032FD7" w:rsidP="00E71FC3">
      <w:pPr>
        <w:pStyle w:val="NoSpacing"/>
      </w:pPr>
      <w:r>
        <w:t>4 November 2018</w:t>
      </w:r>
      <w:bookmarkStart w:id="0" w:name="_GoBack"/>
      <w:bookmarkEnd w:id="0"/>
    </w:p>
    <w:sectPr w:rsidR="00032FD7" w:rsidRPr="00032FD7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A920C" w14:textId="77777777" w:rsidR="00032FD7" w:rsidRDefault="00032FD7" w:rsidP="00E71FC3">
      <w:pPr>
        <w:spacing w:after="0" w:line="240" w:lineRule="auto"/>
      </w:pPr>
      <w:r>
        <w:separator/>
      </w:r>
    </w:p>
  </w:endnote>
  <w:endnote w:type="continuationSeparator" w:id="0">
    <w:p w14:paraId="4C64ADA5" w14:textId="77777777" w:rsidR="00032FD7" w:rsidRDefault="00032FD7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AF6C0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304601" w14:textId="77777777" w:rsidR="00032FD7" w:rsidRDefault="00032FD7" w:rsidP="00E71FC3">
      <w:pPr>
        <w:spacing w:after="0" w:line="240" w:lineRule="auto"/>
      </w:pPr>
      <w:r>
        <w:separator/>
      </w:r>
    </w:p>
  </w:footnote>
  <w:footnote w:type="continuationSeparator" w:id="0">
    <w:p w14:paraId="41201E84" w14:textId="77777777" w:rsidR="00032FD7" w:rsidRDefault="00032FD7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FD7"/>
    <w:rsid w:val="00032FD7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32CD2"/>
  <w15:chartTrackingRefBased/>
  <w15:docId w15:val="{D4BE60F0-BEA4-4B06-B0B0-22BCDA32E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5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2018-11-04T20:49:00Z</dcterms:created>
  <dcterms:modified xsi:type="dcterms:W3CDTF">2018-11-04T20:54:00Z</dcterms:modified>
</cp:coreProperties>
</file>