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22EB" w14:textId="77777777" w:rsidR="004B26D2" w:rsidRDefault="004B26D2" w:rsidP="004B26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Johan BROWN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fl.1487)</w:t>
      </w:r>
    </w:p>
    <w:p w14:paraId="23FA65D1" w14:textId="77777777" w:rsidR="004B26D2" w:rsidRDefault="004B26D2" w:rsidP="004B26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Maidstone</w:t>
      </w:r>
      <w:proofErr w:type="spellEnd"/>
      <w:r>
        <w:rPr>
          <w:rFonts w:ascii="Times New Roman" w:hAnsi="Times New Roman" w:cs="Times New Roman"/>
          <w:sz w:val="24"/>
          <w:szCs w:val="24"/>
        </w:rPr>
        <w:t>, Kent.</w:t>
      </w:r>
    </w:p>
    <w:p w14:paraId="5820D199" w14:textId="77777777" w:rsidR="004B26D2" w:rsidRDefault="004B26D2" w:rsidP="004B26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15D024" w14:textId="77777777" w:rsidR="004B26D2" w:rsidRDefault="004B26D2" w:rsidP="004B26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DEF50F" w14:textId="77777777" w:rsidR="004B26D2" w:rsidRDefault="004B26D2" w:rsidP="004B26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Daughter of James Brown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Maidstone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and his wife, Alice(q.v.).</w:t>
      </w:r>
    </w:p>
    <w:p w14:paraId="756BFD37" w14:textId="77777777" w:rsidR="004B26D2" w:rsidRDefault="004B26D2" w:rsidP="004B26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hyperlink r:id="rId6" w:history="1">
        <w:r w:rsidRPr="00A81C62">
          <w:rPr>
            <w:rStyle w:val="Hyperlink"/>
            <w:rFonts w:ascii="Times New Roman" w:hAnsi="Times New Roman" w:cs="Times New Roman"/>
            <w:sz w:val="24"/>
            <w:szCs w:val="24"/>
          </w:rPr>
          <w:t>https://www.kentarchaeology.org.uk/Research/Libr/Wills/Bk47+48/page%20009.htm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4ADE0CBC" w14:textId="77777777" w:rsidR="004B26D2" w:rsidRDefault="004B26D2" w:rsidP="004B26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9B558C" w14:textId="77777777" w:rsidR="004B26D2" w:rsidRDefault="004B26D2" w:rsidP="004B26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2DC01D" w14:textId="77777777" w:rsidR="004B26D2" w:rsidRDefault="004B26D2" w:rsidP="004B26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Nov.1487</w:t>
      </w:r>
      <w:r>
        <w:rPr>
          <w:rFonts w:ascii="Times New Roman" w:hAnsi="Times New Roman" w:cs="Times New Roman"/>
          <w:sz w:val="24"/>
          <w:szCs w:val="24"/>
        </w:rPr>
        <w:tab/>
        <w:t>Her father bequeathed her a feather bed and 8 marks.  (ibid.)</w:t>
      </w:r>
    </w:p>
    <w:p w14:paraId="2B2FF3B9" w14:textId="77777777" w:rsidR="004B26D2" w:rsidRDefault="004B26D2" w:rsidP="004B26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A5DC37" w14:textId="77777777" w:rsidR="004B26D2" w:rsidRDefault="004B26D2" w:rsidP="004B26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FE2C49" w14:textId="77777777" w:rsidR="004B26D2" w:rsidRDefault="004B26D2" w:rsidP="004B26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August 2022</w:t>
      </w:r>
    </w:p>
    <w:p w14:paraId="188BD4F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2D513" w14:textId="77777777" w:rsidR="004B26D2" w:rsidRDefault="004B26D2" w:rsidP="009139A6">
      <w:r>
        <w:separator/>
      </w:r>
    </w:p>
  </w:endnote>
  <w:endnote w:type="continuationSeparator" w:id="0">
    <w:p w14:paraId="3BED9310" w14:textId="77777777" w:rsidR="004B26D2" w:rsidRDefault="004B26D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27E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1FA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C16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9DA4" w14:textId="77777777" w:rsidR="004B26D2" w:rsidRDefault="004B26D2" w:rsidP="009139A6">
      <w:r>
        <w:separator/>
      </w:r>
    </w:p>
  </w:footnote>
  <w:footnote w:type="continuationSeparator" w:id="0">
    <w:p w14:paraId="553BAC12" w14:textId="77777777" w:rsidR="004B26D2" w:rsidRDefault="004B26D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39F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560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59B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D2"/>
    <w:rsid w:val="000666E0"/>
    <w:rsid w:val="002510B7"/>
    <w:rsid w:val="004B26D2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AE4AE"/>
  <w15:chartTrackingRefBased/>
  <w15:docId w15:val="{30143072-3399-4AAC-A490-20FB3FEF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4B26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Bk47+48/page%20009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2022-08-05T18:05:00Z</dcterms:created>
  <dcterms:modified xsi:type="dcterms:W3CDTF">2022-08-05T18:05:00Z</dcterms:modified>
</cp:coreProperties>
</file>