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8" w:rsidRDefault="00EF5A48" w:rsidP="00EF5A48">
      <w:pPr>
        <w:pStyle w:val="NoSpacing"/>
      </w:pPr>
      <w:r>
        <w:rPr>
          <w:u w:val="single"/>
        </w:rPr>
        <w:t>John BROWN</w:t>
      </w:r>
      <w:r>
        <w:t xml:space="preserve">      (d.1454)</w:t>
      </w:r>
    </w:p>
    <w:p w:rsidR="00EF5A48" w:rsidRDefault="00EF5A48" w:rsidP="00EF5A48">
      <w:pPr>
        <w:pStyle w:val="NoSpacing"/>
      </w:pPr>
      <w:proofErr w:type="gramStart"/>
      <w:r>
        <w:t>of</w:t>
      </w:r>
      <w:proofErr w:type="gramEnd"/>
      <w:r>
        <w:t xml:space="preserve"> Sudbury, Suffolk. Carpenter.</w:t>
      </w:r>
    </w:p>
    <w:p w:rsidR="00EF5A48" w:rsidRDefault="00EF5A48" w:rsidP="00EF5A48">
      <w:pPr>
        <w:pStyle w:val="NoSpacing"/>
      </w:pPr>
    </w:p>
    <w:p w:rsidR="00EF5A48" w:rsidRDefault="00EF5A48" w:rsidP="00EF5A48">
      <w:pPr>
        <w:pStyle w:val="NoSpacing"/>
      </w:pPr>
    </w:p>
    <w:p w:rsidR="00EF5A48" w:rsidRDefault="00EF5A48" w:rsidP="00EF5A48">
      <w:pPr>
        <w:pStyle w:val="NoSpacing"/>
      </w:pPr>
      <w:r>
        <w:t>19 Feb.1454</w:t>
      </w:r>
      <w:r>
        <w:tab/>
        <w:t>He made his Will.   (Redstone p.77)</w:t>
      </w:r>
    </w:p>
    <w:p w:rsidR="00EF5A48" w:rsidRDefault="00EF5A48" w:rsidP="00EF5A48">
      <w:pPr>
        <w:pStyle w:val="NoSpacing"/>
      </w:pPr>
      <w:r>
        <w:t>19 Mar.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EF5A48" w:rsidRDefault="00EF5A48" w:rsidP="00EF5A48">
      <w:pPr>
        <w:pStyle w:val="NoSpacing"/>
      </w:pPr>
    </w:p>
    <w:p w:rsidR="00EF5A48" w:rsidRDefault="00EF5A48" w:rsidP="00EF5A48">
      <w:pPr>
        <w:pStyle w:val="NoSpacing"/>
      </w:pPr>
    </w:p>
    <w:p w:rsidR="00EF5A48" w:rsidRDefault="00EF5A48" w:rsidP="00EF5A48">
      <w:pPr>
        <w:pStyle w:val="NoSpacing"/>
      </w:pPr>
      <w:r>
        <w:t>23 December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48" w:rsidRDefault="00EF5A48" w:rsidP="00920DE3">
      <w:pPr>
        <w:spacing w:after="0" w:line="240" w:lineRule="auto"/>
      </w:pPr>
      <w:r>
        <w:separator/>
      </w:r>
    </w:p>
  </w:endnote>
  <w:endnote w:type="continuationSeparator" w:id="0">
    <w:p w:rsidR="00EF5A48" w:rsidRDefault="00EF5A4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48" w:rsidRDefault="00EF5A48" w:rsidP="00920DE3">
      <w:pPr>
        <w:spacing w:after="0" w:line="240" w:lineRule="auto"/>
      </w:pPr>
      <w:r>
        <w:separator/>
      </w:r>
    </w:p>
  </w:footnote>
  <w:footnote w:type="continuationSeparator" w:id="0">
    <w:p w:rsidR="00EF5A48" w:rsidRDefault="00EF5A4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48"/>
    <w:rsid w:val="00120749"/>
    <w:rsid w:val="00624CAE"/>
    <w:rsid w:val="00920DE3"/>
    <w:rsid w:val="00C009D8"/>
    <w:rsid w:val="00CF53C8"/>
    <w:rsid w:val="00E47068"/>
    <w:rsid w:val="00E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2014-01-10T20:53:00Z</dcterms:created>
  <dcterms:modified xsi:type="dcterms:W3CDTF">2014-01-10T20:55:00Z</dcterms:modified>
</cp:coreProperties>
</file>