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1D2D" w14:textId="77777777" w:rsidR="00422F8A" w:rsidRDefault="00422F8A" w:rsidP="00422F8A">
      <w:pPr>
        <w:pStyle w:val="NoSpacing"/>
      </w:pPr>
      <w:r>
        <w:rPr>
          <w:u w:val="single"/>
        </w:rPr>
        <w:t>John BROWN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fl.1487)</w:t>
      </w:r>
    </w:p>
    <w:p w14:paraId="76B406BC" w14:textId="4F61EA54" w:rsidR="00422F8A" w:rsidRDefault="00422F8A" w:rsidP="00422F8A">
      <w:pPr>
        <w:pStyle w:val="NoSpacing"/>
      </w:pPr>
      <w:r>
        <w:t xml:space="preserve">of York. </w:t>
      </w:r>
      <w:r>
        <w:t>Marshal.</w:t>
      </w:r>
      <w:bookmarkStart w:id="0" w:name="_GoBack"/>
      <w:bookmarkEnd w:id="0"/>
    </w:p>
    <w:p w14:paraId="73734DC2" w14:textId="77777777" w:rsidR="00422F8A" w:rsidRDefault="00422F8A" w:rsidP="00422F8A">
      <w:pPr>
        <w:pStyle w:val="NoSpacing"/>
      </w:pPr>
    </w:p>
    <w:p w14:paraId="297B083C" w14:textId="77777777" w:rsidR="00422F8A" w:rsidRDefault="00422F8A" w:rsidP="00422F8A">
      <w:pPr>
        <w:pStyle w:val="NoSpacing"/>
      </w:pPr>
    </w:p>
    <w:p w14:paraId="6FF7A9E7" w14:textId="77777777" w:rsidR="00422F8A" w:rsidRDefault="00422F8A" w:rsidP="00422F8A">
      <w:pPr>
        <w:pStyle w:val="NoSpacing"/>
      </w:pPr>
      <w:r>
        <w:tab/>
        <w:t>1487</w:t>
      </w:r>
      <w:r>
        <w:tab/>
        <w:t>He became a Freeman.   (R.F.Y. p.213)</w:t>
      </w:r>
    </w:p>
    <w:p w14:paraId="0B3E0765" w14:textId="77777777" w:rsidR="00422F8A" w:rsidRDefault="00422F8A" w:rsidP="00422F8A">
      <w:pPr>
        <w:pStyle w:val="NoSpacing"/>
      </w:pPr>
    </w:p>
    <w:p w14:paraId="65AE668F" w14:textId="77777777" w:rsidR="00422F8A" w:rsidRDefault="00422F8A" w:rsidP="00422F8A">
      <w:pPr>
        <w:pStyle w:val="NoSpacing"/>
      </w:pPr>
    </w:p>
    <w:p w14:paraId="6EA176FB" w14:textId="77777777" w:rsidR="00422F8A" w:rsidRPr="00E17F19" w:rsidRDefault="00422F8A" w:rsidP="00422F8A">
      <w:pPr>
        <w:pStyle w:val="NoSpacing"/>
      </w:pPr>
      <w:r>
        <w:t>21 October 2018</w:t>
      </w:r>
    </w:p>
    <w:p w14:paraId="10132A9D" w14:textId="20491CF1" w:rsidR="006B2F86" w:rsidRPr="00422F8A" w:rsidRDefault="00422F8A" w:rsidP="00E71FC3">
      <w:pPr>
        <w:pStyle w:val="NoSpacing"/>
      </w:pPr>
    </w:p>
    <w:sectPr w:rsidR="006B2F86" w:rsidRPr="00422F8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631E" w14:textId="77777777" w:rsidR="00422F8A" w:rsidRDefault="00422F8A" w:rsidP="00E71FC3">
      <w:pPr>
        <w:spacing w:after="0" w:line="240" w:lineRule="auto"/>
      </w:pPr>
      <w:r>
        <w:separator/>
      </w:r>
    </w:p>
  </w:endnote>
  <w:endnote w:type="continuationSeparator" w:id="0">
    <w:p w14:paraId="3868220D" w14:textId="77777777" w:rsidR="00422F8A" w:rsidRDefault="00422F8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85D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69430" w14:textId="77777777" w:rsidR="00422F8A" w:rsidRDefault="00422F8A" w:rsidP="00E71FC3">
      <w:pPr>
        <w:spacing w:after="0" w:line="240" w:lineRule="auto"/>
      </w:pPr>
      <w:r>
        <w:separator/>
      </w:r>
    </w:p>
  </w:footnote>
  <w:footnote w:type="continuationSeparator" w:id="0">
    <w:p w14:paraId="2150BC2E" w14:textId="77777777" w:rsidR="00422F8A" w:rsidRDefault="00422F8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8A"/>
    <w:rsid w:val="001A7C09"/>
    <w:rsid w:val="00422F8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16F9"/>
  <w15:chartTrackingRefBased/>
  <w15:docId w15:val="{6F5E37F9-9353-4280-BE39-C3DA783F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2018-10-21T12:43:00Z</dcterms:created>
  <dcterms:modified xsi:type="dcterms:W3CDTF">2018-10-21T12:44:00Z</dcterms:modified>
</cp:coreProperties>
</file>