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01" w:rsidRDefault="00CC1101" w:rsidP="00CC1101">
      <w:pPr>
        <w:pStyle w:val="NoSpacing"/>
      </w:pPr>
      <w:r>
        <w:rPr>
          <w:u w:val="single"/>
        </w:rPr>
        <w:t>Robert BROWN</w:t>
      </w:r>
      <w:r>
        <w:t xml:space="preserve">      (fl.1500)</w:t>
      </w:r>
    </w:p>
    <w:p w:rsidR="00CC1101" w:rsidRDefault="00CC1101" w:rsidP="00CC110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Wymondham</w:t>
      </w:r>
      <w:proofErr w:type="spellEnd"/>
      <w:r>
        <w:t>, Norfolk.</w:t>
      </w:r>
    </w:p>
    <w:p w:rsidR="00CC1101" w:rsidRDefault="00CC1101" w:rsidP="00CC1101">
      <w:pPr>
        <w:pStyle w:val="NoSpacing"/>
      </w:pPr>
    </w:p>
    <w:p w:rsidR="00CC1101" w:rsidRDefault="00CC1101" w:rsidP="00CC1101">
      <w:pPr>
        <w:pStyle w:val="NoSpacing"/>
      </w:pPr>
    </w:p>
    <w:p w:rsidR="00CC1101" w:rsidRDefault="00CC1101" w:rsidP="00CC1101">
      <w:pPr>
        <w:pStyle w:val="NoSpacing"/>
      </w:pPr>
      <w:r>
        <w:tab/>
        <w:t>1500</w:t>
      </w:r>
      <w:r>
        <w:tab/>
        <w:t>He made his Will.</w:t>
      </w:r>
    </w:p>
    <w:p w:rsidR="00CC1101" w:rsidRDefault="00CC1101" w:rsidP="00CC110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197)</w:t>
      </w:r>
    </w:p>
    <w:p w:rsidR="00CC1101" w:rsidRDefault="00CC1101" w:rsidP="00CC1101">
      <w:pPr>
        <w:pStyle w:val="NoSpacing"/>
      </w:pPr>
    </w:p>
    <w:p w:rsidR="00CC1101" w:rsidRDefault="00CC1101" w:rsidP="00CC1101">
      <w:pPr>
        <w:pStyle w:val="NoSpacing"/>
      </w:pPr>
    </w:p>
    <w:p w:rsidR="00CC1101" w:rsidRDefault="00CC1101" w:rsidP="00CC1101">
      <w:pPr>
        <w:pStyle w:val="NoSpacing"/>
      </w:pPr>
      <w:r>
        <w:t>5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01" w:rsidRDefault="00CC1101" w:rsidP="00920DE3">
      <w:pPr>
        <w:spacing w:after="0" w:line="240" w:lineRule="auto"/>
      </w:pPr>
      <w:r>
        <w:separator/>
      </w:r>
    </w:p>
  </w:endnote>
  <w:endnote w:type="continuationSeparator" w:id="0">
    <w:p w:rsidR="00CC1101" w:rsidRDefault="00CC110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01" w:rsidRDefault="00CC1101" w:rsidP="00920DE3">
      <w:pPr>
        <w:spacing w:after="0" w:line="240" w:lineRule="auto"/>
      </w:pPr>
      <w:r>
        <w:separator/>
      </w:r>
    </w:p>
  </w:footnote>
  <w:footnote w:type="continuationSeparator" w:id="0">
    <w:p w:rsidR="00CC1101" w:rsidRDefault="00CC110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01"/>
    <w:rsid w:val="00120749"/>
    <w:rsid w:val="00624CAE"/>
    <w:rsid w:val="00920DE3"/>
    <w:rsid w:val="00C009D8"/>
    <w:rsid w:val="00CC1101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C1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C1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2015-01-13T21:48:00Z</dcterms:created>
  <dcterms:modified xsi:type="dcterms:W3CDTF">2015-01-13T21:49:00Z</dcterms:modified>
</cp:coreProperties>
</file>